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5498F" w14:textId="77777777" w:rsidR="00FF1B7C" w:rsidRDefault="00FF1B7C" w:rsidP="00F32F4F">
      <w:pPr>
        <w:rPr>
          <w:rFonts w:ascii="StobiSerif Regular" w:hAnsi="StobiSerif Regular" w:cs="Arial"/>
          <w:b/>
          <w:sz w:val="22"/>
          <w:szCs w:val="22"/>
        </w:rPr>
      </w:pPr>
    </w:p>
    <w:p w14:paraId="43AC222C" w14:textId="77777777" w:rsidR="00FF1B7C" w:rsidRPr="00E14DED" w:rsidRDefault="00FF1B7C" w:rsidP="00FF1B7C">
      <w:pPr>
        <w:jc w:val="center"/>
        <w:rPr>
          <w:rFonts w:ascii="Arial" w:hAnsi="Arial" w:cs="Arial"/>
          <w:sz w:val="22"/>
          <w:szCs w:val="22"/>
        </w:rPr>
      </w:pPr>
    </w:p>
    <w:p w14:paraId="3DA7C78E" w14:textId="4A11A11C" w:rsidR="00FF1B7C" w:rsidRPr="0076771D" w:rsidRDefault="00FF1B7C" w:rsidP="00FF1B7C">
      <w:pPr>
        <w:jc w:val="center"/>
        <w:rPr>
          <w:rFonts w:ascii="Arial" w:hAnsi="Arial" w:cs="Arial"/>
          <w:sz w:val="22"/>
          <w:szCs w:val="22"/>
        </w:rPr>
      </w:pPr>
      <w:r w:rsidRPr="0076771D">
        <w:rPr>
          <w:rFonts w:ascii="Arial" w:hAnsi="Arial" w:cs="Arial"/>
          <w:sz w:val="22"/>
          <w:szCs w:val="22"/>
        </w:rPr>
        <w:t>DEKLARATË   PËR DHËNJEN E PËLQIMIT</w:t>
      </w:r>
    </w:p>
    <w:p w14:paraId="689F56B2" w14:textId="77777777" w:rsidR="00FF1B7C" w:rsidRPr="0076771D" w:rsidRDefault="00FF1B7C" w:rsidP="00FF1B7C">
      <w:pPr>
        <w:jc w:val="center"/>
        <w:rPr>
          <w:rFonts w:ascii="Arial" w:hAnsi="Arial" w:cs="Arial"/>
          <w:sz w:val="22"/>
          <w:szCs w:val="22"/>
        </w:rPr>
      </w:pPr>
    </w:p>
    <w:p w14:paraId="43CDC8C6" w14:textId="77777777" w:rsidR="00FF1B7C" w:rsidRPr="0076771D" w:rsidRDefault="00FF1B7C" w:rsidP="00FF1B7C">
      <w:pPr>
        <w:rPr>
          <w:rFonts w:ascii="Arial" w:hAnsi="Arial" w:cs="Arial"/>
          <w:sz w:val="22"/>
          <w:szCs w:val="22"/>
        </w:rPr>
      </w:pPr>
    </w:p>
    <w:p w14:paraId="489C332A" w14:textId="77777777" w:rsidR="00FF1B7C" w:rsidRPr="0076771D" w:rsidRDefault="00FF1B7C" w:rsidP="00FF1B7C">
      <w:pPr>
        <w:spacing w:line="360" w:lineRule="auto"/>
        <w:rPr>
          <w:rFonts w:ascii="Arial" w:hAnsi="Arial" w:cs="Arial"/>
          <w:sz w:val="22"/>
          <w:szCs w:val="22"/>
        </w:rPr>
      </w:pPr>
    </w:p>
    <w:p w14:paraId="2B63A6EE" w14:textId="77777777" w:rsidR="00FF1B7C" w:rsidRPr="0076771D" w:rsidRDefault="00FF1B7C" w:rsidP="00FF1B7C">
      <w:pPr>
        <w:spacing w:line="360" w:lineRule="auto"/>
        <w:rPr>
          <w:rFonts w:ascii="Arial" w:hAnsi="Arial" w:cs="Arial"/>
          <w:sz w:val="22"/>
          <w:szCs w:val="22"/>
        </w:rPr>
      </w:pPr>
      <w:r w:rsidRPr="0076771D">
        <w:rPr>
          <w:rFonts w:ascii="Arial" w:hAnsi="Arial" w:cs="Arial"/>
          <w:sz w:val="22"/>
          <w:szCs w:val="22"/>
        </w:rPr>
        <w:t xml:space="preserve">Sipas Ligjit për Mbrojtjen e të Dhënave Personale, prindi/kujdestari ________________________ nxënësit  ______________________________nga ________________, si subjekt I të dhënave personale, jep PËLQIM për përpunimin e të dhënave të tij personale dhe të të dhënave të familjes së tij të ngushtë,të nevojshme për fitimin e të drejtës për bursë.                                                     </w:t>
      </w:r>
    </w:p>
    <w:p w14:paraId="2907B5AE" w14:textId="77777777" w:rsidR="00FF1B7C" w:rsidRPr="0076771D" w:rsidRDefault="00FF1B7C" w:rsidP="00FF1B7C">
      <w:pPr>
        <w:rPr>
          <w:rFonts w:ascii="Arial" w:hAnsi="Arial" w:cs="Arial"/>
          <w:sz w:val="22"/>
          <w:szCs w:val="22"/>
        </w:rPr>
      </w:pPr>
    </w:p>
    <w:p w14:paraId="27D1970C" w14:textId="77777777" w:rsidR="00FF1B7C" w:rsidRPr="0076771D" w:rsidRDefault="00FF1B7C" w:rsidP="00FF1B7C">
      <w:pPr>
        <w:rPr>
          <w:rFonts w:ascii="Arial" w:hAnsi="Arial" w:cs="Arial"/>
          <w:sz w:val="22"/>
          <w:szCs w:val="22"/>
        </w:rPr>
      </w:pPr>
    </w:p>
    <w:p w14:paraId="2E9C8219" w14:textId="77777777" w:rsidR="00FF1B7C" w:rsidRPr="0076771D" w:rsidRDefault="00FF1B7C" w:rsidP="00FF1B7C">
      <w:pPr>
        <w:rPr>
          <w:rFonts w:ascii="Arial" w:hAnsi="Arial" w:cs="Arial"/>
          <w:sz w:val="22"/>
          <w:szCs w:val="22"/>
        </w:rPr>
      </w:pPr>
    </w:p>
    <w:p w14:paraId="4537D1A6" w14:textId="77777777" w:rsidR="00FF1B7C" w:rsidRPr="0076771D" w:rsidRDefault="00FF1B7C" w:rsidP="00FF1B7C">
      <w:pPr>
        <w:rPr>
          <w:rFonts w:ascii="Arial" w:hAnsi="Arial" w:cs="Arial"/>
          <w:sz w:val="22"/>
          <w:szCs w:val="22"/>
        </w:rPr>
      </w:pPr>
    </w:p>
    <w:p w14:paraId="09729B9C" w14:textId="77777777" w:rsidR="00FF1B7C" w:rsidRPr="0076771D" w:rsidRDefault="00FF1B7C" w:rsidP="00FF1B7C">
      <w:pPr>
        <w:rPr>
          <w:rFonts w:ascii="Arial" w:hAnsi="Arial" w:cs="Arial"/>
          <w:sz w:val="22"/>
          <w:szCs w:val="22"/>
        </w:rPr>
      </w:pPr>
    </w:p>
    <w:p w14:paraId="0CC85C08" w14:textId="7191D59F" w:rsidR="00FF1B7C" w:rsidRDefault="00C729C4" w:rsidP="00FF1B7C">
      <w:pPr>
        <w:rPr>
          <w:rFonts w:ascii="Arial" w:hAnsi="Arial" w:cs="Arial"/>
          <w:sz w:val="22"/>
          <w:szCs w:val="22"/>
        </w:rPr>
      </w:pPr>
      <w:r w:rsidRPr="00316798">
        <w:rPr>
          <w:rFonts w:ascii="Arial" w:hAnsi="Arial" w:cs="Arial"/>
          <w:sz w:val="22"/>
          <w:szCs w:val="22"/>
        </w:rPr>
        <w:t xml:space="preserve">            </w:t>
      </w:r>
      <w:r w:rsidR="00FF1B7C" w:rsidRPr="0076771D">
        <w:rPr>
          <w:rFonts w:ascii="Arial" w:hAnsi="Arial" w:cs="Arial"/>
          <w:sz w:val="22"/>
          <w:szCs w:val="22"/>
        </w:rPr>
        <w:t>Deklaroi:</w:t>
      </w:r>
    </w:p>
    <w:p w14:paraId="696FDE7E" w14:textId="77777777" w:rsidR="00FF1B7C" w:rsidRPr="0076771D" w:rsidRDefault="00FF1B7C" w:rsidP="00FF1B7C">
      <w:pPr>
        <w:rPr>
          <w:rFonts w:ascii="Arial" w:hAnsi="Arial" w:cs="Arial"/>
          <w:sz w:val="22"/>
          <w:szCs w:val="22"/>
        </w:rPr>
      </w:pPr>
    </w:p>
    <w:p w14:paraId="1399438F" w14:textId="642ACF06" w:rsidR="00FF1B7C" w:rsidRDefault="00FF1B7C" w:rsidP="00FF1B7C">
      <w:pPr>
        <w:rPr>
          <w:rFonts w:ascii="Arial" w:hAnsi="Arial" w:cs="Arial"/>
          <w:sz w:val="22"/>
          <w:szCs w:val="22"/>
        </w:rPr>
      </w:pPr>
      <w:r w:rsidRPr="0076771D">
        <w:rPr>
          <w:rFonts w:ascii="Arial" w:hAnsi="Arial" w:cs="Arial"/>
          <w:sz w:val="22"/>
          <w:szCs w:val="22"/>
        </w:rPr>
        <w:t>________________</w:t>
      </w:r>
      <w:r w:rsidR="00C729C4" w:rsidRPr="0076771D">
        <w:rPr>
          <w:rFonts w:ascii="Arial" w:hAnsi="Arial" w:cs="Arial"/>
          <w:sz w:val="22"/>
          <w:szCs w:val="22"/>
        </w:rPr>
        <w:t>__________</w:t>
      </w:r>
      <w:r w:rsidRPr="0076771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</w:p>
    <w:p w14:paraId="7D7F66C2" w14:textId="595514A9" w:rsidR="00FF1B7C" w:rsidRDefault="00C729C4" w:rsidP="00FF1B7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FF1B7C" w:rsidRPr="0076771D">
        <w:rPr>
          <w:rFonts w:ascii="Arial" w:hAnsi="Arial" w:cs="Arial"/>
          <w:i/>
          <w:sz w:val="22"/>
          <w:szCs w:val="22"/>
        </w:rPr>
        <w:t>(</w:t>
      </w:r>
      <w:r w:rsidR="00FF1B7C" w:rsidRPr="0076771D">
        <w:rPr>
          <w:rFonts w:ascii="Arial" w:hAnsi="Arial" w:cs="Arial"/>
          <w:i/>
          <w:sz w:val="20"/>
          <w:szCs w:val="20"/>
        </w:rPr>
        <w:t>nënshkrimi  i prindit / kujdestarit)</w:t>
      </w:r>
    </w:p>
    <w:p w14:paraId="2EA404A3" w14:textId="77777777" w:rsidR="00FF1B7C" w:rsidRPr="0076771D" w:rsidRDefault="00FF1B7C" w:rsidP="00FF1B7C">
      <w:pPr>
        <w:rPr>
          <w:rFonts w:ascii="Arial" w:hAnsi="Arial" w:cs="Arial"/>
          <w:i/>
          <w:sz w:val="20"/>
          <w:szCs w:val="20"/>
        </w:rPr>
      </w:pPr>
    </w:p>
    <w:p w14:paraId="577E247D" w14:textId="77777777" w:rsidR="00FF1B7C" w:rsidRDefault="00FF1B7C" w:rsidP="00FF1B7C">
      <w:pPr>
        <w:rPr>
          <w:rFonts w:ascii="Arial" w:hAnsi="Arial" w:cs="Arial"/>
          <w:sz w:val="22"/>
          <w:szCs w:val="22"/>
        </w:rPr>
      </w:pPr>
      <w:r w:rsidRPr="0076771D">
        <w:rPr>
          <w:rFonts w:ascii="Arial" w:hAnsi="Arial" w:cs="Arial"/>
          <w:sz w:val="22"/>
          <w:szCs w:val="22"/>
        </w:rPr>
        <w:t xml:space="preserve">________________                                                                                                 </w:t>
      </w:r>
    </w:p>
    <w:p w14:paraId="1B962819" w14:textId="6D6BE8CF" w:rsidR="00FF1B7C" w:rsidRPr="0076771D" w:rsidRDefault="00FF1B7C" w:rsidP="00FF1B7C">
      <w:pPr>
        <w:rPr>
          <w:rFonts w:ascii="Arial" w:hAnsi="Arial" w:cs="Arial"/>
          <w:sz w:val="22"/>
          <w:szCs w:val="22"/>
        </w:rPr>
      </w:pPr>
      <w:r w:rsidRPr="0076771D">
        <w:rPr>
          <w:rFonts w:ascii="Arial" w:hAnsi="Arial" w:cs="Arial"/>
          <w:sz w:val="22"/>
          <w:szCs w:val="22"/>
        </w:rPr>
        <w:t xml:space="preserve">   </w:t>
      </w:r>
      <w:r w:rsidR="009130B0">
        <w:rPr>
          <w:rFonts w:ascii="Arial" w:hAnsi="Arial" w:cs="Arial"/>
          <w:sz w:val="22"/>
          <w:szCs w:val="22"/>
        </w:rPr>
        <w:t xml:space="preserve">         </w:t>
      </w:r>
      <w:r w:rsidRPr="0076771D">
        <w:rPr>
          <w:rFonts w:ascii="Arial" w:hAnsi="Arial" w:cs="Arial"/>
          <w:sz w:val="22"/>
          <w:szCs w:val="22"/>
        </w:rPr>
        <w:t xml:space="preserve"> </w:t>
      </w:r>
      <w:r w:rsidRPr="0076771D">
        <w:rPr>
          <w:rFonts w:ascii="Arial" w:hAnsi="Arial" w:cs="Arial"/>
          <w:i/>
          <w:sz w:val="20"/>
          <w:szCs w:val="20"/>
        </w:rPr>
        <w:t>(data)</w:t>
      </w:r>
    </w:p>
    <w:p w14:paraId="6A8D183A" w14:textId="77777777" w:rsidR="00FF1B7C" w:rsidRPr="0076771D" w:rsidRDefault="00FF1B7C" w:rsidP="00FF1B7C">
      <w:pPr>
        <w:rPr>
          <w:sz w:val="22"/>
          <w:szCs w:val="22"/>
        </w:rPr>
      </w:pPr>
    </w:p>
    <w:p w14:paraId="04411F02" w14:textId="77777777" w:rsidR="00FF1B7C" w:rsidRDefault="00FF1B7C" w:rsidP="00FF1B7C">
      <w:pPr>
        <w:rPr>
          <w:sz w:val="22"/>
          <w:szCs w:val="22"/>
        </w:rPr>
      </w:pPr>
    </w:p>
    <w:p w14:paraId="01371D7B" w14:textId="77777777" w:rsidR="00FF1B7C" w:rsidRDefault="00FF1B7C" w:rsidP="00FF1B7C">
      <w:pPr>
        <w:rPr>
          <w:sz w:val="22"/>
          <w:szCs w:val="22"/>
        </w:rPr>
      </w:pPr>
    </w:p>
    <w:p w14:paraId="41D81BBE" w14:textId="77777777" w:rsidR="009130B0" w:rsidRDefault="00FF1B7C" w:rsidP="009130B0">
      <w:pPr>
        <w:rPr>
          <w:rFonts w:ascii="Arial" w:hAnsi="Arial" w:cs="Arial"/>
          <w:sz w:val="22"/>
          <w:szCs w:val="22"/>
        </w:rPr>
      </w:pPr>
      <w:r w:rsidRPr="0076771D">
        <w:rPr>
          <w:sz w:val="22"/>
          <w:szCs w:val="22"/>
        </w:rPr>
        <w:t xml:space="preserve"> </w:t>
      </w:r>
      <w:r w:rsidR="009130B0" w:rsidRPr="0076771D">
        <w:rPr>
          <w:rFonts w:ascii="Arial" w:hAnsi="Arial" w:cs="Arial"/>
          <w:sz w:val="22"/>
          <w:szCs w:val="22"/>
        </w:rPr>
        <w:t xml:space="preserve">________________                                                                                                 </w:t>
      </w:r>
    </w:p>
    <w:p w14:paraId="6096E8B0" w14:textId="09868D57" w:rsidR="00FF1B7C" w:rsidRDefault="00FF1B7C" w:rsidP="00FF1B7C">
      <w:pPr>
        <w:rPr>
          <w:sz w:val="22"/>
          <w:szCs w:val="22"/>
        </w:rPr>
      </w:pPr>
      <w:r w:rsidRPr="0076771D">
        <w:rPr>
          <w:sz w:val="22"/>
          <w:szCs w:val="22"/>
        </w:rPr>
        <w:t xml:space="preserve">    (numri i telefonit )</w:t>
      </w:r>
    </w:p>
    <w:p w14:paraId="5B34400B" w14:textId="77777777" w:rsidR="00FF1B7C" w:rsidRPr="0076771D" w:rsidRDefault="00FF1B7C" w:rsidP="00FF1B7C">
      <w:pPr>
        <w:rPr>
          <w:sz w:val="22"/>
          <w:szCs w:val="22"/>
        </w:rPr>
      </w:pPr>
    </w:p>
    <w:p w14:paraId="01491252" w14:textId="77777777" w:rsidR="009130B0" w:rsidRDefault="009130B0" w:rsidP="009130B0">
      <w:pPr>
        <w:rPr>
          <w:rFonts w:ascii="Arial" w:hAnsi="Arial" w:cs="Arial"/>
          <w:sz w:val="22"/>
          <w:szCs w:val="22"/>
        </w:rPr>
      </w:pPr>
      <w:r w:rsidRPr="0076771D">
        <w:rPr>
          <w:rFonts w:ascii="Arial" w:hAnsi="Arial" w:cs="Arial"/>
          <w:sz w:val="22"/>
          <w:szCs w:val="22"/>
        </w:rPr>
        <w:t xml:space="preserve">________________                                                                                                 </w:t>
      </w:r>
    </w:p>
    <w:p w14:paraId="2A1834CD" w14:textId="674ED33B" w:rsidR="00F32F4F" w:rsidRPr="00FF1B7C" w:rsidRDefault="00FF1B7C" w:rsidP="00FF1B7C">
      <w:pPr>
        <w:rPr>
          <w:rFonts w:ascii="StobiSerif Regular" w:hAnsi="StobiSerif Regular" w:cs="Arial"/>
          <w:b/>
          <w:sz w:val="22"/>
          <w:szCs w:val="22"/>
          <w:lang w:val="pl-PL"/>
        </w:rPr>
      </w:pPr>
      <w:r w:rsidRPr="0076771D">
        <w:rPr>
          <w:sz w:val="22"/>
          <w:szCs w:val="22"/>
        </w:rPr>
        <w:t xml:space="preserve">     (adresa e emailit)</w:t>
      </w:r>
    </w:p>
    <w:sectPr w:rsidR="00F32F4F" w:rsidRPr="00FF1B7C" w:rsidSect="00B43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96" w:right="1440" w:bottom="719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BCBED" w14:textId="77777777" w:rsidR="00893F22" w:rsidRDefault="00893F22" w:rsidP="00DC5C24">
      <w:r>
        <w:separator/>
      </w:r>
    </w:p>
  </w:endnote>
  <w:endnote w:type="continuationSeparator" w:id="0">
    <w:p w14:paraId="3A255E83" w14:textId="77777777" w:rsidR="00893F22" w:rsidRDefault="00893F22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0CC4D" w14:textId="77777777" w:rsidR="000F4269" w:rsidRDefault="000F4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C2E5" w14:textId="77777777" w:rsidR="00E84426" w:rsidRPr="000F2E5D" w:rsidRDefault="0042308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4E5CF5" wp14:editId="2EEB92FC">
              <wp:simplePos x="0" y="0"/>
              <wp:positionH relativeFrom="margin">
                <wp:align>center</wp:align>
              </wp:positionH>
              <wp:positionV relativeFrom="paragraph">
                <wp:posOffset>-795655</wp:posOffset>
              </wp:positionV>
              <wp:extent cx="1999615" cy="6032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9615" cy="603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75355F" w14:textId="1E728B71" w:rsidR="00E84426" w:rsidRDefault="00E84426" w:rsidP="002155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E5CF5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0;margin-top:-62.65pt;width:157.45pt;height:47.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" filled="f" stroked="f" strokeweight=".5pt">
              <v:textbox>
                <w:txbxContent>
                  <w:p w14:paraId="1475355F" w14:textId="1E728B71" w:rsidR="00E84426" w:rsidRDefault="00E84426" w:rsidP="002155CF">
                    <w:pPr>
                      <w:pStyle w:val="FooterTXT"/>
                      <w:rPr>
                        <w:lang w:val="sq-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DB3F92F" wp14:editId="1C6B4E14">
              <wp:simplePos x="0" y="0"/>
              <wp:positionH relativeFrom="column">
                <wp:posOffset>297180</wp:posOffset>
              </wp:positionH>
              <wp:positionV relativeFrom="paragraph">
                <wp:posOffset>-563880</wp:posOffset>
              </wp:positionV>
              <wp:extent cx="2054860" cy="68580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5C465A" w14:textId="77777777" w:rsidR="00E84426" w:rsidRPr="002155CF" w:rsidRDefault="00E84426" w:rsidP="002155C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B3F92F" id="Text Box 52" o:spid="_x0000_s1028" type="#_x0000_t202" style="position:absolute;left:0;text-align:left;margin-left:23.4pt;margin-top:-44.4pt;width:161.8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" filled="f" stroked="f" strokeweight=".5pt">
              <v:textbox>
                <w:txbxContent>
                  <w:p w14:paraId="1C5C465A" w14:textId="77777777" w:rsidR="00E84426" w:rsidRPr="002155CF" w:rsidRDefault="00E84426" w:rsidP="002155CF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9F0C1D" wp14:editId="7FA08CDF">
              <wp:simplePos x="0" y="0"/>
              <wp:positionH relativeFrom="column">
                <wp:posOffset>4575810</wp:posOffset>
              </wp:positionH>
              <wp:positionV relativeFrom="paragraph">
                <wp:posOffset>-400050</wp:posOffset>
              </wp:positionV>
              <wp:extent cx="1215390" cy="37020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0F17A2" w14:textId="08B2C764" w:rsidR="00E84426" w:rsidRPr="007C20BC" w:rsidRDefault="00E84426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9F0C1D" id="Text Box 54" o:spid="_x0000_s1029" type="#_x0000_t202" style="position:absolute;left:0;text-align:left;margin-left:360.3pt;margin-top:-31.5pt;width:95.7pt;height:2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" filled="f" stroked="f" strokeweight=".5pt">
              <v:textbox>
                <w:txbxContent>
                  <w:p w14:paraId="0E0F17A2" w14:textId="08B2C764" w:rsidR="00E84426" w:rsidRPr="007C20BC" w:rsidRDefault="00E84426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D494D22" wp14:editId="1020F097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2A2A26" w14:textId="77777777" w:rsidR="00E84426" w:rsidRPr="0059655D" w:rsidRDefault="00FC176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E84426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72828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94D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GK8MTDgAAAACQEAAA8AAABkcnMvZG93bnJldi54&#10;bWxMj8tOwzAQRfdI/IM1SGxQa5dHUoU4FaqElEU2LQiJnRubOGo8Drabhr9nuoLdPI7unCk3sxvY&#10;ZELsPUpYLQUwg63XPXYS3t9eF2tgMSnUavBoJPyYCJvq+qpUhfZn3JlpnzpGIRgLJcGmNBacx9Ya&#10;p+LSjwZp9+WDU4na0HEd1JnC3cDvhci4Uz3SBatGs7WmPe5PTsL0UT/q3WRTuNs2taiPzXf+2Uh5&#10;ezO/PANLZk5/MFz0SR0qcjr4E+rIBgmLTKwIpeIpy4FdiPwB2IEG6xx4VfL/H1S/AA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GK8MTDgAAAACQEAAA8AAAAAAAAAAAAAAAAAggQAAGRy&#10;cy9kb3ducmV2LnhtbFBLBQYAAAAABAAEAPMAAACPBQAAAAA=&#10;" filled="f" stroked="f" strokeweight=".5pt">
              <v:textbox>
                <w:txbxContent>
                  <w:p w14:paraId="4E2A2A26" w14:textId="77777777" w:rsidR="00E84426" w:rsidRPr="0059655D" w:rsidRDefault="00FC176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E84426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72828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8" distR="114298" simplePos="0" relativeHeight="251654144" behindDoc="0" locked="0" layoutInCell="1" allowOverlap="1" wp14:anchorId="5ABA7F29" wp14:editId="3FAD2B79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54A5D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E6DF63" id="Straight Connector 51" o:spid="_x0000_s1026" style="position:absolute;z-index:2516541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" strokecolor="#54a5db" strokeweight="1pt"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2FDA5" w14:textId="77777777" w:rsidR="000F4269" w:rsidRDefault="000F4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94D7F" w14:textId="77777777" w:rsidR="00893F22" w:rsidRDefault="00893F22" w:rsidP="00DC5C24">
      <w:r>
        <w:separator/>
      </w:r>
    </w:p>
  </w:footnote>
  <w:footnote w:type="continuationSeparator" w:id="0">
    <w:p w14:paraId="615B277F" w14:textId="77777777" w:rsidR="00893F22" w:rsidRDefault="00893F22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C2859" w14:textId="77777777" w:rsidR="00E84426" w:rsidRPr="000F2E5D" w:rsidRDefault="00000000" w:rsidP="00DC5C24">
    <w:r>
      <w:rPr>
        <w:noProof/>
        <w:lang w:val="en-US" w:eastAsia="en-US"/>
      </w:rPr>
      <w:pict w14:anchorId="31BC1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619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062D2" w14:textId="7A303C82" w:rsidR="00E84426" w:rsidRDefault="000F4269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10546" wp14:editId="2551B85C">
              <wp:simplePos x="0" y="0"/>
              <wp:positionH relativeFrom="column">
                <wp:posOffset>-285750</wp:posOffset>
              </wp:positionH>
              <wp:positionV relativeFrom="paragraph">
                <wp:posOffset>716915</wp:posOffset>
              </wp:positionV>
              <wp:extent cx="3192780" cy="84963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2780" cy="849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6FED68" w14:textId="1F6B396A" w:rsidR="000F4269" w:rsidRPr="00316798" w:rsidRDefault="001B7ACE" w:rsidP="00316798">
                          <w:pPr>
                            <w:jc w:val="center"/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1B7ACE"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   </w:t>
                          </w:r>
                          <w:r w:rsidRPr="001B7ACE"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  <w:p w14:paraId="3AF367A7" w14:textId="77777777" w:rsidR="000F4269" w:rsidRPr="00316798" w:rsidRDefault="000F4269" w:rsidP="000F4269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105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2.5pt;margin-top:56.45pt;width:251.4pt;height:6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" filled="f" stroked="f" strokeweight=".5pt">
              <v:textbox>
                <w:txbxContent>
                  <w:p w14:paraId="226FED68" w14:textId="1F6B396A" w:rsidR="000F4269" w:rsidRPr="00316798" w:rsidRDefault="001B7ACE" w:rsidP="00316798">
                    <w:pPr>
                      <w:jc w:val="center"/>
                      <w:rPr>
                        <w:b/>
                        <w:color w:val="000000"/>
                        <w:sz w:val="20"/>
                        <w:szCs w:val="20"/>
                      </w:rPr>
                    </w:pPr>
                    <w:r w:rsidRPr="001B7ACE"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  <w:lang w:val="en-US"/>
                      </w:rPr>
                      <w:t xml:space="preserve">    </w:t>
                    </w:r>
                    <w:r w:rsidRPr="001B7ACE"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</w:rPr>
                      <w:t xml:space="preserve">   </w:t>
                    </w:r>
                  </w:p>
                  <w:p w14:paraId="3AF367A7" w14:textId="77777777" w:rsidR="000F4269" w:rsidRPr="00316798" w:rsidRDefault="000F4269" w:rsidP="000F4269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</w:p>
  <w:p w14:paraId="330BEA68" w14:textId="1942CE1B" w:rsidR="00E84426" w:rsidRDefault="000F4269" w:rsidP="000F4269">
    <w:pPr>
      <w:tabs>
        <w:tab w:val="center" w:pos="4513"/>
        <w:tab w:val="left" w:pos="5670"/>
        <w:tab w:val="left" w:pos="6705"/>
      </w:tabs>
      <w:jc w:val="left"/>
    </w:pPr>
    <w:r>
      <w:tab/>
    </w:r>
    <w:r w:rsidR="00000000">
      <w:rPr>
        <w:noProof/>
        <w:lang w:val="en-US" w:eastAsia="en-US"/>
      </w:rPr>
      <w:pict w14:anchorId="60C8B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8" type="#_x0000_t75" style="position:absolute;margin-left:-3.1pt;margin-top:108.2pt;width:457.3pt;height:482.4pt;z-index:-251655168;mso-position-horizontal-relative:margin;mso-position-vertical-relative:margin" o:allowincell="f">
          <v:imagedata r:id="rId1" o:title=""/>
          <w10:wrap anchorx="margin" anchory="margin"/>
        </v:shape>
      </w:pic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84452" w14:textId="77777777" w:rsidR="00E84426" w:rsidRPr="000F2E5D" w:rsidRDefault="00000000" w:rsidP="00DC5C24">
    <w:r>
      <w:rPr>
        <w:noProof/>
        <w:lang w:val="en-US" w:eastAsia="en-US"/>
      </w:rPr>
      <w:pict w14:anchorId="7169A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4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90BFD"/>
    <w:multiLevelType w:val="hybridMultilevel"/>
    <w:tmpl w:val="76D4FDE6"/>
    <w:lvl w:ilvl="0" w:tplc="EAE2956A">
      <w:numFmt w:val="bullet"/>
      <w:lvlText w:val="-"/>
      <w:lvlJc w:val="left"/>
      <w:pPr>
        <w:ind w:left="927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4CB127E"/>
    <w:multiLevelType w:val="hybridMultilevel"/>
    <w:tmpl w:val="F134EB02"/>
    <w:lvl w:ilvl="0" w:tplc="DA66FB6C">
      <w:numFmt w:val="bullet"/>
      <w:lvlText w:val="-"/>
      <w:lvlJc w:val="left"/>
      <w:pPr>
        <w:ind w:left="66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383A3BBA"/>
    <w:multiLevelType w:val="hybridMultilevel"/>
    <w:tmpl w:val="77AEB15C"/>
    <w:lvl w:ilvl="0" w:tplc="22045F40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3993699F"/>
    <w:multiLevelType w:val="hybridMultilevel"/>
    <w:tmpl w:val="F5BCE4E6"/>
    <w:lvl w:ilvl="0" w:tplc="46ACB6C4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670C7827"/>
    <w:multiLevelType w:val="hybridMultilevel"/>
    <w:tmpl w:val="FA5433DE"/>
    <w:lvl w:ilvl="0" w:tplc="7AD0FDF2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54239">
    <w:abstractNumId w:val="9"/>
  </w:num>
  <w:num w:numId="2" w16cid:durableId="998121200">
    <w:abstractNumId w:val="7"/>
  </w:num>
  <w:num w:numId="3" w16cid:durableId="376667790">
    <w:abstractNumId w:val="6"/>
  </w:num>
  <w:num w:numId="4" w16cid:durableId="1539317028">
    <w:abstractNumId w:val="5"/>
  </w:num>
  <w:num w:numId="5" w16cid:durableId="2091999982">
    <w:abstractNumId w:val="4"/>
  </w:num>
  <w:num w:numId="6" w16cid:durableId="1626503256">
    <w:abstractNumId w:val="8"/>
  </w:num>
  <w:num w:numId="7" w16cid:durableId="1165515203">
    <w:abstractNumId w:val="3"/>
  </w:num>
  <w:num w:numId="8" w16cid:durableId="1683627306">
    <w:abstractNumId w:val="2"/>
  </w:num>
  <w:num w:numId="9" w16cid:durableId="1470901555">
    <w:abstractNumId w:val="1"/>
  </w:num>
  <w:num w:numId="10" w16cid:durableId="545918652">
    <w:abstractNumId w:val="0"/>
  </w:num>
  <w:num w:numId="11" w16cid:durableId="1745564071">
    <w:abstractNumId w:val="16"/>
  </w:num>
  <w:num w:numId="12" w16cid:durableId="345181433">
    <w:abstractNumId w:val="10"/>
  </w:num>
  <w:num w:numId="13" w16cid:durableId="330063730">
    <w:abstractNumId w:val="17"/>
  </w:num>
  <w:num w:numId="14" w16cid:durableId="2106609353">
    <w:abstractNumId w:val="18"/>
  </w:num>
  <w:num w:numId="15" w16cid:durableId="557863331">
    <w:abstractNumId w:val="14"/>
  </w:num>
  <w:num w:numId="16" w16cid:durableId="1909221808">
    <w:abstractNumId w:val="13"/>
  </w:num>
  <w:num w:numId="17" w16cid:durableId="470252638">
    <w:abstractNumId w:val="15"/>
  </w:num>
  <w:num w:numId="18" w16cid:durableId="353849575">
    <w:abstractNumId w:val="12"/>
  </w:num>
  <w:num w:numId="19" w16cid:durableId="2024356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369B"/>
    <w:rsid w:val="00003E13"/>
    <w:rsid w:val="00011F23"/>
    <w:rsid w:val="0001539F"/>
    <w:rsid w:val="00015F9C"/>
    <w:rsid w:val="0001617F"/>
    <w:rsid w:val="00021B2A"/>
    <w:rsid w:val="00021E4A"/>
    <w:rsid w:val="000221BB"/>
    <w:rsid w:val="00024543"/>
    <w:rsid w:val="000342E5"/>
    <w:rsid w:val="000347C9"/>
    <w:rsid w:val="00035379"/>
    <w:rsid w:val="0003569F"/>
    <w:rsid w:val="00035845"/>
    <w:rsid w:val="0003592F"/>
    <w:rsid w:val="00036FD8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3682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0CF3"/>
    <w:rsid w:val="0008191E"/>
    <w:rsid w:val="00082E53"/>
    <w:rsid w:val="00083FFA"/>
    <w:rsid w:val="00087B76"/>
    <w:rsid w:val="000902E1"/>
    <w:rsid w:val="00091D18"/>
    <w:rsid w:val="0009377E"/>
    <w:rsid w:val="000A1ED4"/>
    <w:rsid w:val="000A57BB"/>
    <w:rsid w:val="000A6F9F"/>
    <w:rsid w:val="000B2F38"/>
    <w:rsid w:val="000B794D"/>
    <w:rsid w:val="000B7B8D"/>
    <w:rsid w:val="000C07EB"/>
    <w:rsid w:val="000C1016"/>
    <w:rsid w:val="000C2208"/>
    <w:rsid w:val="000C28D5"/>
    <w:rsid w:val="000C5EB8"/>
    <w:rsid w:val="000D0BC8"/>
    <w:rsid w:val="000D124E"/>
    <w:rsid w:val="000D1906"/>
    <w:rsid w:val="000D2005"/>
    <w:rsid w:val="000D27A1"/>
    <w:rsid w:val="000D361B"/>
    <w:rsid w:val="000D3F2C"/>
    <w:rsid w:val="000E0324"/>
    <w:rsid w:val="000F01C0"/>
    <w:rsid w:val="000F1CA4"/>
    <w:rsid w:val="000F1EC7"/>
    <w:rsid w:val="000F2A96"/>
    <w:rsid w:val="000F2E5D"/>
    <w:rsid w:val="000F2E62"/>
    <w:rsid w:val="000F4269"/>
    <w:rsid w:val="000F43FA"/>
    <w:rsid w:val="00100F6F"/>
    <w:rsid w:val="00101D78"/>
    <w:rsid w:val="0010267F"/>
    <w:rsid w:val="00102730"/>
    <w:rsid w:val="001042B5"/>
    <w:rsid w:val="001065BD"/>
    <w:rsid w:val="00106CD6"/>
    <w:rsid w:val="00106EB2"/>
    <w:rsid w:val="00106FEB"/>
    <w:rsid w:val="0010778B"/>
    <w:rsid w:val="001078A2"/>
    <w:rsid w:val="001106E5"/>
    <w:rsid w:val="0011209E"/>
    <w:rsid w:val="00112F2F"/>
    <w:rsid w:val="00113B68"/>
    <w:rsid w:val="001142F8"/>
    <w:rsid w:val="001159BC"/>
    <w:rsid w:val="00116058"/>
    <w:rsid w:val="001167B7"/>
    <w:rsid w:val="00127ADA"/>
    <w:rsid w:val="001317FD"/>
    <w:rsid w:val="0013265E"/>
    <w:rsid w:val="00132A66"/>
    <w:rsid w:val="00132B65"/>
    <w:rsid w:val="0013315D"/>
    <w:rsid w:val="001337FE"/>
    <w:rsid w:val="0013530D"/>
    <w:rsid w:val="00136468"/>
    <w:rsid w:val="00140D4C"/>
    <w:rsid w:val="001425EE"/>
    <w:rsid w:val="00142772"/>
    <w:rsid w:val="00142A8B"/>
    <w:rsid w:val="00144EC7"/>
    <w:rsid w:val="00147B44"/>
    <w:rsid w:val="00153CBE"/>
    <w:rsid w:val="00153DB8"/>
    <w:rsid w:val="00155786"/>
    <w:rsid w:val="001565F6"/>
    <w:rsid w:val="00157487"/>
    <w:rsid w:val="0015755C"/>
    <w:rsid w:val="00160876"/>
    <w:rsid w:val="0016139E"/>
    <w:rsid w:val="001617CA"/>
    <w:rsid w:val="00161B63"/>
    <w:rsid w:val="00163702"/>
    <w:rsid w:val="00166A70"/>
    <w:rsid w:val="00170DA2"/>
    <w:rsid w:val="001760C7"/>
    <w:rsid w:val="0017686B"/>
    <w:rsid w:val="00176E85"/>
    <w:rsid w:val="001807F7"/>
    <w:rsid w:val="00180B7B"/>
    <w:rsid w:val="001826C2"/>
    <w:rsid w:val="00182C6F"/>
    <w:rsid w:val="00183C3B"/>
    <w:rsid w:val="00184BAA"/>
    <w:rsid w:val="00185218"/>
    <w:rsid w:val="00185C3B"/>
    <w:rsid w:val="00186DF1"/>
    <w:rsid w:val="00187E40"/>
    <w:rsid w:val="001908F2"/>
    <w:rsid w:val="0019449A"/>
    <w:rsid w:val="001959F1"/>
    <w:rsid w:val="00195A53"/>
    <w:rsid w:val="00196158"/>
    <w:rsid w:val="00197022"/>
    <w:rsid w:val="001A05C4"/>
    <w:rsid w:val="001A4211"/>
    <w:rsid w:val="001A42B7"/>
    <w:rsid w:val="001A60E6"/>
    <w:rsid w:val="001B0B35"/>
    <w:rsid w:val="001B4B6E"/>
    <w:rsid w:val="001B7ACE"/>
    <w:rsid w:val="001B7D2A"/>
    <w:rsid w:val="001C264C"/>
    <w:rsid w:val="001C4CA2"/>
    <w:rsid w:val="001C52BF"/>
    <w:rsid w:val="001D098C"/>
    <w:rsid w:val="001D0ADC"/>
    <w:rsid w:val="001D27D5"/>
    <w:rsid w:val="001D325E"/>
    <w:rsid w:val="001D3F0F"/>
    <w:rsid w:val="001D4974"/>
    <w:rsid w:val="001D6916"/>
    <w:rsid w:val="001D73D8"/>
    <w:rsid w:val="001E02C6"/>
    <w:rsid w:val="001E09C3"/>
    <w:rsid w:val="001E0DB5"/>
    <w:rsid w:val="001E2261"/>
    <w:rsid w:val="001E3AAC"/>
    <w:rsid w:val="001E3EF5"/>
    <w:rsid w:val="001E6E72"/>
    <w:rsid w:val="001E78FF"/>
    <w:rsid w:val="001F047A"/>
    <w:rsid w:val="001F1B7B"/>
    <w:rsid w:val="001F1F11"/>
    <w:rsid w:val="001F3856"/>
    <w:rsid w:val="001F3BC7"/>
    <w:rsid w:val="001F475B"/>
    <w:rsid w:val="001F55B1"/>
    <w:rsid w:val="001F61E0"/>
    <w:rsid w:val="001F7756"/>
    <w:rsid w:val="001F7B56"/>
    <w:rsid w:val="001F7C3C"/>
    <w:rsid w:val="002009BB"/>
    <w:rsid w:val="00201379"/>
    <w:rsid w:val="00204064"/>
    <w:rsid w:val="00204192"/>
    <w:rsid w:val="00204561"/>
    <w:rsid w:val="002061E0"/>
    <w:rsid w:val="00206E2E"/>
    <w:rsid w:val="0020754D"/>
    <w:rsid w:val="00207FE6"/>
    <w:rsid w:val="00211F3E"/>
    <w:rsid w:val="002128CE"/>
    <w:rsid w:val="00212A62"/>
    <w:rsid w:val="0021457D"/>
    <w:rsid w:val="00214B23"/>
    <w:rsid w:val="002155CF"/>
    <w:rsid w:val="002200EE"/>
    <w:rsid w:val="00220BF1"/>
    <w:rsid w:val="00221511"/>
    <w:rsid w:val="002221F3"/>
    <w:rsid w:val="002260B8"/>
    <w:rsid w:val="0022703A"/>
    <w:rsid w:val="002301FF"/>
    <w:rsid w:val="00230603"/>
    <w:rsid w:val="0023286B"/>
    <w:rsid w:val="00235514"/>
    <w:rsid w:val="00235B2D"/>
    <w:rsid w:val="00235EB7"/>
    <w:rsid w:val="00236FCC"/>
    <w:rsid w:val="00237F58"/>
    <w:rsid w:val="0024255E"/>
    <w:rsid w:val="00243EAE"/>
    <w:rsid w:val="0024408E"/>
    <w:rsid w:val="00244767"/>
    <w:rsid w:val="0024602F"/>
    <w:rsid w:val="00251D83"/>
    <w:rsid w:val="00252864"/>
    <w:rsid w:val="00252AEA"/>
    <w:rsid w:val="002546E4"/>
    <w:rsid w:val="00257B71"/>
    <w:rsid w:val="00257F70"/>
    <w:rsid w:val="002609C0"/>
    <w:rsid w:val="0026155C"/>
    <w:rsid w:val="002629DB"/>
    <w:rsid w:val="002648D4"/>
    <w:rsid w:val="002651CC"/>
    <w:rsid w:val="002714F2"/>
    <w:rsid w:val="00271C6D"/>
    <w:rsid w:val="00272180"/>
    <w:rsid w:val="00272403"/>
    <w:rsid w:val="00273D0C"/>
    <w:rsid w:val="00274AB3"/>
    <w:rsid w:val="002756C1"/>
    <w:rsid w:val="00275A53"/>
    <w:rsid w:val="00276661"/>
    <w:rsid w:val="00277A97"/>
    <w:rsid w:val="0028317D"/>
    <w:rsid w:val="002848AC"/>
    <w:rsid w:val="00285BD6"/>
    <w:rsid w:val="002936AE"/>
    <w:rsid w:val="00293A36"/>
    <w:rsid w:val="00293CD0"/>
    <w:rsid w:val="00294990"/>
    <w:rsid w:val="0029627D"/>
    <w:rsid w:val="002A210F"/>
    <w:rsid w:val="002A3141"/>
    <w:rsid w:val="002A3163"/>
    <w:rsid w:val="002A37B0"/>
    <w:rsid w:val="002A3AD5"/>
    <w:rsid w:val="002A6AAA"/>
    <w:rsid w:val="002A6D32"/>
    <w:rsid w:val="002A6EA0"/>
    <w:rsid w:val="002A6ED3"/>
    <w:rsid w:val="002A754A"/>
    <w:rsid w:val="002B11CC"/>
    <w:rsid w:val="002B246C"/>
    <w:rsid w:val="002B3447"/>
    <w:rsid w:val="002B388E"/>
    <w:rsid w:val="002B3E96"/>
    <w:rsid w:val="002B45A3"/>
    <w:rsid w:val="002C0E18"/>
    <w:rsid w:val="002C2608"/>
    <w:rsid w:val="002C27B9"/>
    <w:rsid w:val="002C32F3"/>
    <w:rsid w:val="002C3543"/>
    <w:rsid w:val="002C533E"/>
    <w:rsid w:val="002C69C3"/>
    <w:rsid w:val="002D055A"/>
    <w:rsid w:val="002D10FF"/>
    <w:rsid w:val="002D2CD1"/>
    <w:rsid w:val="002D2FAE"/>
    <w:rsid w:val="002D73BD"/>
    <w:rsid w:val="002D7681"/>
    <w:rsid w:val="002E0A73"/>
    <w:rsid w:val="002E14AD"/>
    <w:rsid w:val="002E2998"/>
    <w:rsid w:val="002E3011"/>
    <w:rsid w:val="002E32CE"/>
    <w:rsid w:val="002E35D4"/>
    <w:rsid w:val="002E44CB"/>
    <w:rsid w:val="002E6E53"/>
    <w:rsid w:val="002E7536"/>
    <w:rsid w:val="002F014C"/>
    <w:rsid w:val="002F4EEA"/>
    <w:rsid w:val="002F68E8"/>
    <w:rsid w:val="002F6BDA"/>
    <w:rsid w:val="002F6C1E"/>
    <w:rsid w:val="002F6CA3"/>
    <w:rsid w:val="002F7F4F"/>
    <w:rsid w:val="003011A4"/>
    <w:rsid w:val="00301685"/>
    <w:rsid w:val="003022F5"/>
    <w:rsid w:val="003028E9"/>
    <w:rsid w:val="00302ABD"/>
    <w:rsid w:val="003037E4"/>
    <w:rsid w:val="003061F5"/>
    <w:rsid w:val="00306C9B"/>
    <w:rsid w:val="00307E92"/>
    <w:rsid w:val="0031024D"/>
    <w:rsid w:val="00314281"/>
    <w:rsid w:val="003148B6"/>
    <w:rsid w:val="00315E5A"/>
    <w:rsid w:val="00316798"/>
    <w:rsid w:val="0031695C"/>
    <w:rsid w:val="00317E9C"/>
    <w:rsid w:val="00320637"/>
    <w:rsid w:val="00320D05"/>
    <w:rsid w:val="003242A9"/>
    <w:rsid w:val="0032431C"/>
    <w:rsid w:val="00325EA7"/>
    <w:rsid w:val="003262F2"/>
    <w:rsid w:val="00327AB3"/>
    <w:rsid w:val="00327C8A"/>
    <w:rsid w:val="00327D4A"/>
    <w:rsid w:val="003320AA"/>
    <w:rsid w:val="0033311F"/>
    <w:rsid w:val="00333214"/>
    <w:rsid w:val="00333681"/>
    <w:rsid w:val="00335DE2"/>
    <w:rsid w:val="003377A9"/>
    <w:rsid w:val="003378CF"/>
    <w:rsid w:val="003412B5"/>
    <w:rsid w:val="00341AC8"/>
    <w:rsid w:val="00341D02"/>
    <w:rsid w:val="003421B8"/>
    <w:rsid w:val="00345BCC"/>
    <w:rsid w:val="0034727C"/>
    <w:rsid w:val="00347D47"/>
    <w:rsid w:val="0035213E"/>
    <w:rsid w:val="003522AA"/>
    <w:rsid w:val="003535C3"/>
    <w:rsid w:val="00356024"/>
    <w:rsid w:val="003565FD"/>
    <w:rsid w:val="003579D6"/>
    <w:rsid w:val="0036084E"/>
    <w:rsid w:val="00361E1A"/>
    <w:rsid w:val="00361E66"/>
    <w:rsid w:val="00362F3A"/>
    <w:rsid w:val="00370123"/>
    <w:rsid w:val="00370ACF"/>
    <w:rsid w:val="00373222"/>
    <w:rsid w:val="0037394C"/>
    <w:rsid w:val="00376A53"/>
    <w:rsid w:val="00376AD4"/>
    <w:rsid w:val="0038599F"/>
    <w:rsid w:val="00386382"/>
    <w:rsid w:val="0038648B"/>
    <w:rsid w:val="00386E2B"/>
    <w:rsid w:val="00387CF7"/>
    <w:rsid w:val="003906C3"/>
    <w:rsid w:val="003942BB"/>
    <w:rsid w:val="00394857"/>
    <w:rsid w:val="00395887"/>
    <w:rsid w:val="003A0883"/>
    <w:rsid w:val="003A1989"/>
    <w:rsid w:val="003A77B8"/>
    <w:rsid w:val="003A79DD"/>
    <w:rsid w:val="003B099E"/>
    <w:rsid w:val="003B2C02"/>
    <w:rsid w:val="003B2C90"/>
    <w:rsid w:val="003B2D26"/>
    <w:rsid w:val="003B352E"/>
    <w:rsid w:val="003B3F88"/>
    <w:rsid w:val="003B47C3"/>
    <w:rsid w:val="003B52A8"/>
    <w:rsid w:val="003B5354"/>
    <w:rsid w:val="003B6144"/>
    <w:rsid w:val="003B738F"/>
    <w:rsid w:val="003B7B1B"/>
    <w:rsid w:val="003C0FC5"/>
    <w:rsid w:val="003C19A3"/>
    <w:rsid w:val="003C2C83"/>
    <w:rsid w:val="003C3AC5"/>
    <w:rsid w:val="003C478A"/>
    <w:rsid w:val="003C6479"/>
    <w:rsid w:val="003D083A"/>
    <w:rsid w:val="003D0DE0"/>
    <w:rsid w:val="003D16E4"/>
    <w:rsid w:val="003D4B2F"/>
    <w:rsid w:val="003D5009"/>
    <w:rsid w:val="003D5445"/>
    <w:rsid w:val="003D5DE9"/>
    <w:rsid w:val="003D653C"/>
    <w:rsid w:val="003D774B"/>
    <w:rsid w:val="003E06D1"/>
    <w:rsid w:val="003E08DD"/>
    <w:rsid w:val="003E0E75"/>
    <w:rsid w:val="003E5360"/>
    <w:rsid w:val="003E7AA9"/>
    <w:rsid w:val="003E7B8C"/>
    <w:rsid w:val="003F1CED"/>
    <w:rsid w:val="003F2152"/>
    <w:rsid w:val="003F3433"/>
    <w:rsid w:val="003F3851"/>
    <w:rsid w:val="003F5FB2"/>
    <w:rsid w:val="003F6276"/>
    <w:rsid w:val="003F652E"/>
    <w:rsid w:val="003F6DBE"/>
    <w:rsid w:val="003F6EC2"/>
    <w:rsid w:val="003F7F9D"/>
    <w:rsid w:val="00400713"/>
    <w:rsid w:val="00403412"/>
    <w:rsid w:val="0040447B"/>
    <w:rsid w:val="00405D6C"/>
    <w:rsid w:val="00405ECF"/>
    <w:rsid w:val="00406209"/>
    <w:rsid w:val="0041105D"/>
    <w:rsid w:val="00412774"/>
    <w:rsid w:val="00412EFA"/>
    <w:rsid w:val="00414062"/>
    <w:rsid w:val="00423083"/>
    <w:rsid w:val="00425B06"/>
    <w:rsid w:val="0042743A"/>
    <w:rsid w:val="004278F7"/>
    <w:rsid w:val="00430E22"/>
    <w:rsid w:val="00432203"/>
    <w:rsid w:val="00432B51"/>
    <w:rsid w:val="00434FA3"/>
    <w:rsid w:val="00435C51"/>
    <w:rsid w:val="00436EBF"/>
    <w:rsid w:val="004408E6"/>
    <w:rsid w:val="004436BA"/>
    <w:rsid w:val="004455F3"/>
    <w:rsid w:val="00446B71"/>
    <w:rsid w:val="00447334"/>
    <w:rsid w:val="00450107"/>
    <w:rsid w:val="00452EE4"/>
    <w:rsid w:val="00453021"/>
    <w:rsid w:val="0045689F"/>
    <w:rsid w:val="00456FA4"/>
    <w:rsid w:val="00460846"/>
    <w:rsid w:val="004611BF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2BF5"/>
    <w:rsid w:val="004A0D51"/>
    <w:rsid w:val="004A3111"/>
    <w:rsid w:val="004A3CEE"/>
    <w:rsid w:val="004A4A61"/>
    <w:rsid w:val="004A67D2"/>
    <w:rsid w:val="004A6AF8"/>
    <w:rsid w:val="004A77EA"/>
    <w:rsid w:val="004B0595"/>
    <w:rsid w:val="004B0D4C"/>
    <w:rsid w:val="004B16EE"/>
    <w:rsid w:val="004B2E41"/>
    <w:rsid w:val="004B5F47"/>
    <w:rsid w:val="004B7BDF"/>
    <w:rsid w:val="004C009D"/>
    <w:rsid w:val="004C0BF1"/>
    <w:rsid w:val="004C1362"/>
    <w:rsid w:val="004C1548"/>
    <w:rsid w:val="004C15CB"/>
    <w:rsid w:val="004C1DFF"/>
    <w:rsid w:val="004C73C8"/>
    <w:rsid w:val="004C7F34"/>
    <w:rsid w:val="004D1D0A"/>
    <w:rsid w:val="004D2D78"/>
    <w:rsid w:val="004D2DDA"/>
    <w:rsid w:val="004D5837"/>
    <w:rsid w:val="004E12AE"/>
    <w:rsid w:val="004E1378"/>
    <w:rsid w:val="004E2523"/>
    <w:rsid w:val="004E4972"/>
    <w:rsid w:val="004E6397"/>
    <w:rsid w:val="004E712E"/>
    <w:rsid w:val="004F12F3"/>
    <w:rsid w:val="004F4B44"/>
    <w:rsid w:val="004F4F45"/>
    <w:rsid w:val="004F6133"/>
    <w:rsid w:val="004F754C"/>
    <w:rsid w:val="004F7B2B"/>
    <w:rsid w:val="00500FE9"/>
    <w:rsid w:val="00501093"/>
    <w:rsid w:val="0050516B"/>
    <w:rsid w:val="00510897"/>
    <w:rsid w:val="00510994"/>
    <w:rsid w:val="00510DA1"/>
    <w:rsid w:val="0051380D"/>
    <w:rsid w:val="0051482A"/>
    <w:rsid w:val="00514E5D"/>
    <w:rsid w:val="005158CB"/>
    <w:rsid w:val="0051643A"/>
    <w:rsid w:val="00516A98"/>
    <w:rsid w:val="00516ECB"/>
    <w:rsid w:val="005170F3"/>
    <w:rsid w:val="00520035"/>
    <w:rsid w:val="00520B95"/>
    <w:rsid w:val="00522131"/>
    <w:rsid w:val="00527973"/>
    <w:rsid w:val="00530741"/>
    <w:rsid w:val="005307DA"/>
    <w:rsid w:val="0053131E"/>
    <w:rsid w:val="005342B5"/>
    <w:rsid w:val="00537FD4"/>
    <w:rsid w:val="0054141A"/>
    <w:rsid w:val="005440D1"/>
    <w:rsid w:val="0054496D"/>
    <w:rsid w:val="00547F59"/>
    <w:rsid w:val="00550992"/>
    <w:rsid w:val="0055550B"/>
    <w:rsid w:val="00563416"/>
    <w:rsid w:val="00566FD3"/>
    <w:rsid w:val="00571F34"/>
    <w:rsid w:val="00571F8E"/>
    <w:rsid w:val="005725F5"/>
    <w:rsid w:val="0057270B"/>
    <w:rsid w:val="00572ED4"/>
    <w:rsid w:val="00575C0B"/>
    <w:rsid w:val="0057710B"/>
    <w:rsid w:val="005778C0"/>
    <w:rsid w:val="0058672F"/>
    <w:rsid w:val="00586E47"/>
    <w:rsid w:val="00591253"/>
    <w:rsid w:val="0059151F"/>
    <w:rsid w:val="00594413"/>
    <w:rsid w:val="0059655D"/>
    <w:rsid w:val="00596DD5"/>
    <w:rsid w:val="00597DBA"/>
    <w:rsid w:val="005A10C0"/>
    <w:rsid w:val="005A146E"/>
    <w:rsid w:val="005A15CB"/>
    <w:rsid w:val="005A6822"/>
    <w:rsid w:val="005B4AE5"/>
    <w:rsid w:val="005B53AA"/>
    <w:rsid w:val="005B5742"/>
    <w:rsid w:val="005B74AA"/>
    <w:rsid w:val="005C0847"/>
    <w:rsid w:val="005C2488"/>
    <w:rsid w:val="005C2739"/>
    <w:rsid w:val="005C2CBE"/>
    <w:rsid w:val="005C3610"/>
    <w:rsid w:val="005C4BFE"/>
    <w:rsid w:val="005D00E2"/>
    <w:rsid w:val="005D2528"/>
    <w:rsid w:val="005D5E28"/>
    <w:rsid w:val="005E0634"/>
    <w:rsid w:val="005E109F"/>
    <w:rsid w:val="005E1159"/>
    <w:rsid w:val="005E3EE0"/>
    <w:rsid w:val="005E4B38"/>
    <w:rsid w:val="005E51BC"/>
    <w:rsid w:val="005E772C"/>
    <w:rsid w:val="005F25D0"/>
    <w:rsid w:val="005F26BB"/>
    <w:rsid w:val="005F340D"/>
    <w:rsid w:val="005F3519"/>
    <w:rsid w:val="0060076A"/>
    <w:rsid w:val="0060132E"/>
    <w:rsid w:val="0060246C"/>
    <w:rsid w:val="00603F8A"/>
    <w:rsid w:val="00604BD2"/>
    <w:rsid w:val="006055A6"/>
    <w:rsid w:val="00606A29"/>
    <w:rsid w:val="00607517"/>
    <w:rsid w:val="006105DA"/>
    <w:rsid w:val="00610666"/>
    <w:rsid w:val="00610721"/>
    <w:rsid w:val="00611FCB"/>
    <w:rsid w:val="00612FF0"/>
    <w:rsid w:val="006132BB"/>
    <w:rsid w:val="0062089E"/>
    <w:rsid w:val="00622765"/>
    <w:rsid w:val="00622833"/>
    <w:rsid w:val="006249F7"/>
    <w:rsid w:val="00627802"/>
    <w:rsid w:val="00627904"/>
    <w:rsid w:val="00627F98"/>
    <w:rsid w:val="0063013A"/>
    <w:rsid w:val="00630CF4"/>
    <w:rsid w:val="00632C52"/>
    <w:rsid w:val="00632F7A"/>
    <w:rsid w:val="00633D01"/>
    <w:rsid w:val="006344AB"/>
    <w:rsid w:val="00635492"/>
    <w:rsid w:val="00635F22"/>
    <w:rsid w:val="00635F8F"/>
    <w:rsid w:val="0064344D"/>
    <w:rsid w:val="00644F43"/>
    <w:rsid w:val="00645900"/>
    <w:rsid w:val="00650646"/>
    <w:rsid w:val="006515B3"/>
    <w:rsid w:val="00654330"/>
    <w:rsid w:val="00655519"/>
    <w:rsid w:val="00655D23"/>
    <w:rsid w:val="00661E32"/>
    <w:rsid w:val="00663FC9"/>
    <w:rsid w:val="006666AE"/>
    <w:rsid w:val="00666DD7"/>
    <w:rsid w:val="006714CC"/>
    <w:rsid w:val="00674C22"/>
    <w:rsid w:val="00676F2F"/>
    <w:rsid w:val="006838E4"/>
    <w:rsid w:val="00683D3C"/>
    <w:rsid w:val="006865CF"/>
    <w:rsid w:val="00687367"/>
    <w:rsid w:val="006879FF"/>
    <w:rsid w:val="00691775"/>
    <w:rsid w:val="00693DEE"/>
    <w:rsid w:val="00695AB7"/>
    <w:rsid w:val="0069613B"/>
    <w:rsid w:val="00696DA9"/>
    <w:rsid w:val="006A1AD2"/>
    <w:rsid w:val="006A2312"/>
    <w:rsid w:val="006A248D"/>
    <w:rsid w:val="006A72F0"/>
    <w:rsid w:val="006B1580"/>
    <w:rsid w:val="006B1E15"/>
    <w:rsid w:val="006B1E2E"/>
    <w:rsid w:val="006B2357"/>
    <w:rsid w:val="006B26F8"/>
    <w:rsid w:val="006B4878"/>
    <w:rsid w:val="006B4AB3"/>
    <w:rsid w:val="006B5EC1"/>
    <w:rsid w:val="006C13EA"/>
    <w:rsid w:val="006C35E9"/>
    <w:rsid w:val="006C42D1"/>
    <w:rsid w:val="006C4ACE"/>
    <w:rsid w:val="006D030C"/>
    <w:rsid w:val="006D3724"/>
    <w:rsid w:val="006D4574"/>
    <w:rsid w:val="006D5398"/>
    <w:rsid w:val="006D7154"/>
    <w:rsid w:val="006E0438"/>
    <w:rsid w:val="006E28CB"/>
    <w:rsid w:val="006E42AD"/>
    <w:rsid w:val="006E5BE4"/>
    <w:rsid w:val="006F220C"/>
    <w:rsid w:val="006F23B7"/>
    <w:rsid w:val="006F5C2E"/>
    <w:rsid w:val="006F5CB5"/>
    <w:rsid w:val="006F6795"/>
    <w:rsid w:val="006F6E91"/>
    <w:rsid w:val="006F7D3F"/>
    <w:rsid w:val="00701DD4"/>
    <w:rsid w:val="00702EDB"/>
    <w:rsid w:val="00703F05"/>
    <w:rsid w:val="007045D2"/>
    <w:rsid w:val="00705D55"/>
    <w:rsid w:val="00707EA7"/>
    <w:rsid w:val="0071202C"/>
    <w:rsid w:val="007122C6"/>
    <w:rsid w:val="007128B4"/>
    <w:rsid w:val="00714EA5"/>
    <w:rsid w:val="007151FB"/>
    <w:rsid w:val="0071528D"/>
    <w:rsid w:val="00715398"/>
    <w:rsid w:val="00717063"/>
    <w:rsid w:val="00717B20"/>
    <w:rsid w:val="00722E00"/>
    <w:rsid w:val="00723F81"/>
    <w:rsid w:val="0072484C"/>
    <w:rsid w:val="00724FF7"/>
    <w:rsid w:val="007253A0"/>
    <w:rsid w:val="00726441"/>
    <w:rsid w:val="00726F93"/>
    <w:rsid w:val="00727603"/>
    <w:rsid w:val="00730D24"/>
    <w:rsid w:val="007311C8"/>
    <w:rsid w:val="00731720"/>
    <w:rsid w:val="00732BA3"/>
    <w:rsid w:val="00732C6F"/>
    <w:rsid w:val="00734BDF"/>
    <w:rsid w:val="007351A7"/>
    <w:rsid w:val="0074451D"/>
    <w:rsid w:val="007446D6"/>
    <w:rsid w:val="0074616F"/>
    <w:rsid w:val="007463D3"/>
    <w:rsid w:val="00750298"/>
    <w:rsid w:val="0075212D"/>
    <w:rsid w:val="007523BB"/>
    <w:rsid w:val="00752626"/>
    <w:rsid w:val="00753567"/>
    <w:rsid w:val="00755920"/>
    <w:rsid w:val="00764126"/>
    <w:rsid w:val="00764D03"/>
    <w:rsid w:val="00770F2F"/>
    <w:rsid w:val="00774C76"/>
    <w:rsid w:val="00775229"/>
    <w:rsid w:val="007758EC"/>
    <w:rsid w:val="007769C5"/>
    <w:rsid w:val="007809AD"/>
    <w:rsid w:val="00781875"/>
    <w:rsid w:val="00782611"/>
    <w:rsid w:val="00782E91"/>
    <w:rsid w:val="007832A8"/>
    <w:rsid w:val="007838AD"/>
    <w:rsid w:val="00784DC5"/>
    <w:rsid w:val="00785A57"/>
    <w:rsid w:val="007931C0"/>
    <w:rsid w:val="00793DF8"/>
    <w:rsid w:val="00794422"/>
    <w:rsid w:val="007969BE"/>
    <w:rsid w:val="00797B18"/>
    <w:rsid w:val="007A0E4C"/>
    <w:rsid w:val="007A22FE"/>
    <w:rsid w:val="007A3B77"/>
    <w:rsid w:val="007A7102"/>
    <w:rsid w:val="007A7446"/>
    <w:rsid w:val="007B0E6E"/>
    <w:rsid w:val="007B29EB"/>
    <w:rsid w:val="007B3E13"/>
    <w:rsid w:val="007B6239"/>
    <w:rsid w:val="007C05BC"/>
    <w:rsid w:val="007C0BBA"/>
    <w:rsid w:val="007C1B8A"/>
    <w:rsid w:val="007C1E57"/>
    <w:rsid w:val="007C20BC"/>
    <w:rsid w:val="007C3E36"/>
    <w:rsid w:val="007C55FF"/>
    <w:rsid w:val="007C668D"/>
    <w:rsid w:val="007D28EC"/>
    <w:rsid w:val="007D49CF"/>
    <w:rsid w:val="007D5E20"/>
    <w:rsid w:val="007D6778"/>
    <w:rsid w:val="007D6E64"/>
    <w:rsid w:val="007E0A69"/>
    <w:rsid w:val="007E0B95"/>
    <w:rsid w:val="007E0B98"/>
    <w:rsid w:val="007E16DC"/>
    <w:rsid w:val="007E5C9C"/>
    <w:rsid w:val="007E6C25"/>
    <w:rsid w:val="007E7271"/>
    <w:rsid w:val="007F0D93"/>
    <w:rsid w:val="007F2415"/>
    <w:rsid w:val="007F24AB"/>
    <w:rsid w:val="007F2DFD"/>
    <w:rsid w:val="007F43E3"/>
    <w:rsid w:val="007F695C"/>
    <w:rsid w:val="007F7EDE"/>
    <w:rsid w:val="0080056B"/>
    <w:rsid w:val="0080154A"/>
    <w:rsid w:val="008027FE"/>
    <w:rsid w:val="00805783"/>
    <w:rsid w:val="00807135"/>
    <w:rsid w:val="0081004F"/>
    <w:rsid w:val="008118DB"/>
    <w:rsid w:val="00812E4A"/>
    <w:rsid w:val="0081320D"/>
    <w:rsid w:val="00813D14"/>
    <w:rsid w:val="00815C80"/>
    <w:rsid w:val="00817595"/>
    <w:rsid w:val="00820767"/>
    <w:rsid w:val="008232DE"/>
    <w:rsid w:val="00823758"/>
    <w:rsid w:val="00824A63"/>
    <w:rsid w:val="008251D4"/>
    <w:rsid w:val="00825C25"/>
    <w:rsid w:val="008263EB"/>
    <w:rsid w:val="0082692F"/>
    <w:rsid w:val="00827E9F"/>
    <w:rsid w:val="008320C2"/>
    <w:rsid w:val="00832209"/>
    <w:rsid w:val="00832C65"/>
    <w:rsid w:val="00835DB4"/>
    <w:rsid w:val="00840D72"/>
    <w:rsid w:val="00842858"/>
    <w:rsid w:val="00843E0F"/>
    <w:rsid w:val="00844191"/>
    <w:rsid w:val="00845DAD"/>
    <w:rsid w:val="0084686B"/>
    <w:rsid w:val="00847D2C"/>
    <w:rsid w:val="00850723"/>
    <w:rsid w:val="00850EA0"/>
    <w:rsid w:val="00850F6A"/>
    <w:rsid w:val="008515D0"/>
    <w:rsid w:val="00851968"/>
    <w:rsid w:val="00853F1C"/>
    <w:rsid w:val="00854245"/>
    <w:rsid w:val="008620A1"/>
    <w:rsid w:val="00867BB5"/>
    <w:rsid w:val="00867CE5"/>
    <w:rsid w:val="008750C9"/>
    <w:rsid w:val="00875597"/>
    <w:rsid w:val="00876E1F"/>
    <w:rsid w:val="00876F0E"/>
    <w:rsid w:val="0087715B"/>
    <w:rsid w:val="00881D7A"/>
    <w:rsid w:val="008825A9"/>
    <w:rsid w:val="0088270E"/>
    <w:rsid w:val="00885071"/>
    <w:rsid w:val="00885B97"/>
    <w:rsid w:val="0089103A"/>
    <w:rsid w:val="00891511"/>
    <w:rsid w:val="00891824"/>
    <w:rsid w:val="00892100"/>
    <w:rsid w:val="008922D3"/>
    <w:rsid w:val="0089326A"/>
    <w:rsid w:val="00893496"/>
    <w:rsid w:val="00893F22"/>
    <w:rsid w:val="008945F9"/>
    <w:rsid w:val="00896016"/>
    <w:rsid w:val="00896657"/>
    <w:rsid w:val="00897700"/>
    <w:rsid w:val="008A06CC"/>
    <w:rsid w:val="008A27FC"/>
    <w:rsid w:val="008A48BD"/>
    <w:rsid w:val="008B01BD"/>
    <w:rsid w:val="008B15B9"/>
    <w:rsid w:val="008B2B1A"/>
    <w:rsid w:val="008B375D"/>
    <w:rsid w:val="008B7E98"/>
    <w:rsid w:val="008C0799"/>
    <w:rsid w:val="008C20B3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1C58"/>
    <w:rsid w:val="008E29C1"/>
    <w:rsid w:val="008E552D"/>
    <w:rsid w:val="008E596A"/>
    <w:rsid w:val="008E641C"/>
    <w:rsid w:val="008E6F84"/>
    <w:rsid w:val="008F29B9"/>
    <w:rsid w:val="008F425F"/>
    <w:rsid w:val="008F4E44"/>
    <w:rsid w:val="008F4F5D"/>
    <w:rsid w:val="008F4FB8"/>
    <w:rsid w:val="008F7CBC"/>
    <w:rsid w:val="00902A73"/>
    <w:rsid w:val="00904B31"/>
    <w:rsid w:val="00906251"/>
    <w:rsid w:val="009130B0"/>
    <w:rsid w:val="00913CAC"/>
    <w:rsid w:val="0091424E"/>
    <w:rsid w:val="00920FE1"/>
    <w:rsid w:val="00923914"/>
    <w:rsid w:val="00923CCD"/>
    <w:rsid w:val="00924340"/>
    <w:rsid w:val="00924916"/>
    <w:rsid w:val="009253A6"/>
    <w:rsid w:val="00926883"/>
    <w:rsid w:val="00926C81"/>
    <w:rsid w:val="00927246"/>
    <w:rsid w:val="009312A2"/>
    <w:rsid w:val="00932082"/>
    <w:rsid w:val="009363CE"/>
    <w:rsid w:val="00937F75"/>
    <w:rsid w:val="00937FD3"/>
    <w:rsid w:val="00940979"/>
    <w:rsid w:val="009411FF"/>
    <w:rsid w:val="009413D0"/>
    <w:rsid w:val="00942BCB"/>
    <w:rsid w:val="009434F0"/>
    <w:rsid w:val="00944016"/>
    <w:rsid w:val="00944312"/>
    <w:rsid w:val="00945910"/>
    <w:rsid w:val="00946482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57FC0"/>
    <w:rsid w:val="009603DE"/>
    <w:rsid w:val="00960B40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2743"/>
    <w:rsid w:val="00982B45"/>
    <w:rsid w:val="00982E73"/>
    <w:rsid w:val="00983562"/>
    <w:rsid w:val="00984C30"/>
    <w:rsid w:val="00990CAA"/>
    <w:rsid w:val="0099305E"/>
    <w:rsid w:val="009958D7"/>
    <w:rsid w:val="00995C83"/>
    <w:rsid w:val="00996071"/>
    <w:rsid w:val="0099724B"/>
    <w:rsid w:val="009A1B8B"/>
    <w:rsid w:val="009A1E86"/>
    <w:rsid w:val="009A2874"/>
    <w:rsid w:val="009A370B"/>
    <w:rsid w:val="009A42EE"/>
    <w:rsid w:val="009A456F"/>
    <w:rsid w:val="009A59AB"/>
    <w:rsid w:val="009A6256"/>
    <w:rsid w:val="009B283E"/>
    <w:rsid w:val="009B299F"/>
    <w:rsid w:val="009B4F7A"/>
    <w:rsid w:val="009B6F01"/>
    <w:rsid w:val="009C0306"/>
    <w:rsid w:val="009C09E1"/>
    <w:rsid w:val="009C109D"/>
    <w:rsid w:val="009C25CD"/>
    <w:rsid w:val="009C288E"/>
    <w:rsid w:val="009C2B95"/>
    <w:rsid w:val="009C6944"/>
    <w:rsid w:val="009D0158"/>
    <w:rsid w:val="009D1C05"/>
    <w:rsid w:val="009D1CF8"/>
    <w:rsid w:val="009D2757"/>
    <w:rsid w:val="009D2DB7"/>
    <w:rsid w:val="009D4D53"/>
    <w:rsid w:val="009E08F2"/>
    <w:rsid w:val="009E1347"/>
    <w:rsid w:val="009E4FD8"/>
    <w:rsid w:val="009E5BFC"/>
    <w:rsid w:val="009F3335"/>
    <w:rsid w:val="009F45DD"/>
    <w:rsid w:val="009F4753"/>
    <w:rsid w:val="009F5BC7"/>
    <w:rsid w:val="00A00047"/>
    <w:rsid w:val="00A017ED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465"/>
    <w:rsid w:val="00A22B0A"/>
    <w:rsid w:val="00A26DD0"/>
    <w:rsid w:val="00A31A38"/>
    <w:rsid w:val="00A323AB"/>
    <w:rsid w:val="00A33BAF"/>
    <w:rsid w:val="00A34355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21E0"/>
    <w:rsid w:val="00A53993"/>
    <w:rsid w:val="00A5452E"/>
    <w:rsid w:val="00A56F87"/>
    <w:rsid w:val="00A57AD7"/>
    <w:rsid w:val="00A57B41"/>
    <w:rsid w:val="00A601CA"/>
    <w:rsid w:val="00A606F0"/>
    <w:rsid w:val="00A61418"/>
    <w:rsid w:val="00A62BB2"/>
    <w:rsid w:val="00A63E4D"/>
    <w:rsid w:val="00A63E82"/>
    <w:rsid w:val="00A64E62"/>
    <w:rsid w:val="00A657A3"/>
    <w:rsid w:val="00A66410"/>
    <w:rsid w:val="00A67FEA"/>
    <w:rsid w:val="00A7496A"/>
    <w:rsid w:val="00A7513F"/>
    <w:rsid w:val="00A75318"/>
    <w:rsid w:val="00A7570F"/>
    <w:rsid w:val="00A770F4"/>
    <w:rsid w:val="00A77116"/>
    <w:rsid w:val="00A82956"/>
    <w:rsid w:val="00A86CD3"/>
    <w:rsid w:val="00A870D1"/>
    <w:rsid w:val="00A87A9C"/>
    <w:rsid w:val="00A90965"/>
    <w:rsid w:val="00A9460A"/>
    <w:rsid w:val="00A94F54"/>
    <w:rsid w:val="00AA11B7"/>
    <w:rsid w:val="00AA232E"/>
    <w:rsid w:val="00AA61D0"/>
    <w:rsid w:val="00AA69E7"/>
    <w:rsid w:val="00AB696E"/>
    <w:rsid w:val="00AB6F09"/>
    <w:rsid w:val="00AC06F7"/>
    <w:rsid w:val="00AC19E4"/>
    <w:rsid w:val="00AC2A3A"/>
    <w:rsid w:val="00AC316F"/>
    <w:rsid w:val="00AC33DF"/>
    <w:rsid w:val="00AC3BE9"/>
    <w:rsid w:val="00AC5274"/>
    <w:rsid w:val="00AC5437"/>
    <w:rsid w:val="00AC5706"/>
    <w:rsid w:val="00AC696E"/>
    <w:rsid w:val="00AD222C"/>
    <w:rsid w:val="00AD237E"/>
    <w:rsid w:val="00AD2AD4"/>
    <w:rsid w:val="00AD7405"/>
    <w:rsid w:val="00AD78CB"/>
    <w:rsid w:val="00AE043F"/>
    <w:rsid w:val="00AE0A6B"/>
    <w:rsid w:val="00AE0B00"/>
    <w:rsid w:val="00AE2771"/>
    <w:rsid w:val="00AE36B4"/>
    <w:rsid w:val="00AE37F0"/>
    <w:rsid w:val="00AE48DC"/>
    <w:rsid w:val="00AE6519"/>
    <w:rsid w:val="00AE65F7"/>
    <w:rsid w:val="00AE6E11"/>
    <w:rsid w:val="00AF13BC"/>
    <w:rsid w:val="00AF2284"/>
    <w:rsid w:val="00AF2E3D"/>
    <w:rsid w:val="00AF3DA7"/>
    <w:rsid w:val="00AF47FC"/>
    <w:rsid w:val="00B00EFD"/>
    <w:rsid w:val="00B02045"/>
    <w:rsid w:val="00B033A5"/>
    <w:rsid w:val="00B03FB7"/>
    <w:rsid w:val="00B060E2"/>
    <w:rsid w:val="00B0773D"/>
    <w:rsid w:val="00B07FD5"/>
    <w:rsid w:val="00B10127"/>
    <w:rsid w:val="00B11A29"/>
    <w:rsid w:val="00B11BC0"/>
    <w:rsid w:val="00B12382"/>
    <w:rsid w:val="00B128D4"/>
    <w:rsid w:val="00B12F12"/>
    <w:rsid w:val="00B17D37"/>
    <w:rsid w:val="00B21147"/>
    <w:rsid w:val="00B21494"/>
    <w:rsid w:val="00B24805"/>
    <w:rsid w:val="00B2490F"/>
    <w:rsid w:val="00B27E3A"/>
    <w:rsid w:val="00B3334D"/>
    <w:rsid w:val="00B3551D"/>
    <w:rsid w:val="00B35D1F"/>
    <w:rsid w:val="00B36317"/>
    <w:rsid w:val="00B40B81"/>
    <w:rsid w:val="00B41554"/>
    <w:rsid w:val="00B435D7"/>
    <w:rsid w:val="00B43B24"/>
    <w:rsid w:val="00B46778"/>
    <w:rsid w:val="00B46B34"/>
    <w:rsid w:val="00B50EFF"/>
    <w:rsid w:val="00B52BEE"/>
    <w:rsid w:val="00B53267"/>
    <w:rsid w:val="00B539DD"/>
    <w:rsid w:val="00B53DB5"/>
    <w:rsid w:val="00B543EE"/>
    <w:rsid w:val="00B5562C"/>
    <w:rsid w:val="00B63F26"/>
    <w:rsid w:val="00B65A2E"/>
    <w:rsid w:val="00B66E94"/>
    <w:rsid w:val="00B66EDB"/>
    <w:rsid w:val="00B70450"/>
    <w:rsid w:val="00B72EE0"/>
    <w:rsid w:val="00B73958"/>
    <w:rsid w:val="00B74DC1"/>
    <w:rsid w:val="00B75D67"/>
    <w:rsid w:val="00B762E8"/>
    <w:rsid w:val="00B765C2"/>
    <w:rsid w:val="00B766CE"/>
    <w:rsid w:val="00B81D9C"/>
    <w:rsid w:val="00B81F0D"/>
    <w:rsid w:val="00B82AE7"/>
    <w:rsid w:val="00B83740"/>
    <w:rsid w:val="00B85453"/>
    <w:rsid w:val="00B919F9"/>
    <w:rsid w:val="00B91B04"/>
    <w:rsid w:val="00B923DC"/>
    <w:rsid w:val="00B925BA"/>
    <w:rsid w:val="00B95B6A"/>
    <w:rsid w:val="00B964FA"/>
    <w:rsid w:val="00B96977"/>
    <w:rsid w:val="00BA052D"/>
    <w:rsid w:val="00BA4B83"/>
    <w:rsid w:val="00BA4D55"/>
    <w:rsid w:val="00BA4E7F"/>
    <w:rsid w:val="00BA5404"/>
    <w:rsid w:val="00BA6C59"/>
    <w:rsid w:val="00BB1A98"/>
    <w:rsid w:val="00BB1D28"/>
    <w:rsid w:val="00BB3743"/>
    <w:rsid w:val="00BB4379"/>
    <w:rsid w:val="00BB5B67"/>
    <w:rsid w:val="00BB5EBF"/>
    <w:rsid w:val="00BB5F04"/>
    <w:rsid w:val="00BC1BC4"/>
    <w:rsid w:val="00BC4636"/>
    <w:rsid w:val="00BC5105"/>
    <w:rsid w:val="00BC65DF"/>
    <w:rsid w:val="00BC6EF3"/>
    <w:rsid w:val="00BC7EEB"/>
    <w:rsid w:val="00BD2475"/>
    <w:rsid w:val="00BD30C7"/>
    <w:rsid w:val="00BD3F4E"/>
    <w:rsid w:val="00BD40E7"/>
    <w:rsid w:val="00BD4745"/>
    <w:rsid w:val="00BD7C72"/>
    <w:rsid w:val="00BE07D0"/>
    <w:rsid w:val="00BE0FC1"/>
    <w:rsid w:val="00BE32AB"/>
    <w:rsid w:val="00BE60E3"/>
    <w:rsid w:val="00BE6C76"/>
    <w:rsid w:val="00BF0F50"/>
    <w:rsid w:val="00BF2540"/>
    <w:rsid w:val="00BF2BB2"/>
    <w:rsid w:val="00BF3C1C"/>
    <w:rsid w:val="00BF3F59"/>
    <w:rsid w:val="00BF59F6"/>
    <w:rsid w:val="00C007FF"/>
    <w:rsid w:val="00C025C7"/>
    <w:rsid w:val="00C03913"/>
    <w:rsid w:val="00C05EE3"/>
    <w:rsid w:val="00C07644"/>
    <w:rsid w:val="00C10865"/>
    <w:rsid w:val="00C11149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0EC4"/>
    <w:rsid w:val="00C215BA"/>
    <w:rsid w:val="00C21FB6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4725"/>
    <w:rsid w:val="00C3722B"/>
    <w:rsid w:val="00C37292"/>
    <w:rsid w:val="00C3754F"/>
    <w:rsid w:val="00C41204"/>
    <w:rsid w:val="00C41F63"/>
    <w:rsid w:val="00C429E1"/>
    <w:rsid w:val="00C42F4D"/>
    <w:rsid w:val="00C433CF"/>
    <w:rsid w:val="00C46162"/>
    <w:rsid w:val="00C461E5"/>
    <w:rsid w:val="00C52B1D"/>
    <w:rsid w:val="00C55D91"/>
    <w:rsid w:val="00C55F19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2828"/>
    <w:rsid w:val="00C729C4"/>
    <w:rsid w:val="00C75B39"/>
    <w:rsid w:val="00C76A3F"/>
    <w:rsid w:val="00C808CF"/>
    <w:rsid w:val="00C839F6"/>
    <w:rsid w:val="00C859BA"/>
    <w:rsid w:val="00C85A89"/>
    <w:rsid w:val="00C8638E"/>
    <w:rsid w:val="00C87C6B"/>
    <w:rsid w:val="00C91DED"/>
    <w:rsid w:val="00C92625"/>
    <w:rsid w:val="00C9360A"/>
    <w:rsid w:val="00C963E5"/>
    <w:rsid w:val="00C96792"/>
    <w:rsid w:val="00C968AA"/>
    <w:rsid w:val="00C97143"/>
    <w:rsid w:val="00C97826"/>
    <w:rsid w:val="00CA00F6"/>
    <w:rsid w:val="00CA037A"/>
    <w:rsid w:val="00CA06FA"/>
    <w:rsid w:val="00CA0D1A"/>
    <w:rsid w:val="00CA157C"/>
    <w:rsid w:val="00CA3EE8"/>
    <w:rsid w:val="00CA47F9"/>
    <w:rsid w:val="00CA4EE5"/>
    <w:rsid w:val="00CB5689"/>
    <w:rsid w:val="00CB6B68"/>
    <w:rsid w:val="00CC096F"/>
    <w:rsid w:val="00CC139B"/>
    <w:rsid w:val="00CC19EB"/>
    <w:rsid w:val="00CC29F3"/>
    <w:rsid w:val="00CD0363"/>
    <w:rsid w:val="00CD0834"/>
    <w:rsid w:val="00CD5537"/>
    <w:rsid w:val="00CD7836"/>
    <w:rsid w:val="00CE0DB7"/>
    <w:rsid w:val="00CE1F2C"/>
    <w:rsid w:val="00CE24E6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36BE"/>
    <w:rsid w:val="00D04A36"/>
    <w:rsid w:val="00D05BD1"/>
    <w:rsid w:val="00D063DD"/>
    <w:rsid w:val="00D07733"/>
    <w:rsid w:val="00D12ABB"/>
    <w:rsid w:val="00D134C5"/>
    <w:rsid w:val="00D1425C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2F6"/>
    <w:rsid w:val="00D233E2"/>
    <w:rsid w:val="00D23A8F"/>
    <w:rsid w:val="00D24539"/>
    <w:rsid w:val="00D26EC2"/>
    <w:rsid w:val="00D27516"/>
    <w:rsid w:val="00D2759C"/>
    <w:rsid w:val="00D2792D"/>
    <w:rsid w:val="00D308EA"/>
    <w:rsid w:val="00D314CE"/>
    <w:rsid w:val="00D31840"/>
    <w:rsid w:val="00D32F50"/>
    <w:rsid w:val="00D35261"/>
    <w:rsid w:val="00D36063"/>
    <w:rsid w:val="00D4018D"/>
    <w:rsid w:val="00D44BC1"/>
    <w:rsid w:val="00D45205"/>
    <w:rsid w:val="00D460FE"/>
    <w:rsid w:val="00D47481"/>
    <w:rsid w:val="00D479C3"/>
    <w:rsid w:val="00D479C6"/>
    <w:rsid w:val="00D517F8"/>
    <w:rsid w:val="00D51EF3"/>
    <w:rsid w:val="00D521A7"/>
    <w:rsid w:val="00D52233"/>
    <w:rsid w:val="00D5390A"/>
    <w:rsid w:val="00D5452F"/>
    <w:rsid w:val="00D55208"/>
    <w:rsid w:val="00D552D3"/>
    <w:rsid w:val="00D568D7"/>
    <w:rsid w:val="00D603C4"/>
    <w:rsid w:val="00D613A5"/>
    <w:rsid w:val="00D6337F"/>
    <w:rsid w:val="00D64C79"/>
    <w:rsid w:val="00D64E72"/>
    <w:rsid w:val="00D652AD"/>
    <w:rsid w:val="00D66248"/>
    <w:rsid w:val="00D67F4F"/>
    <w:rsid w:val="00D712A7"/>
    <w:rsid w:val="00D73624"/>
    <w:rsid w:val="00D75566"/>
    <w:rsid w:val="00D757B8"/>
    <w:rsid w:val="00D75D63"/>
    <w:rsid w:val="00D76F54"/>
    <w:rsid w:val="00D80097"/>
    <w:rsid w:val="00D9080D"/>
    <w:rsid w:val="00D914C1"/>
    <w:rsid w:val="00D91699"/>
    <w:rsid w:val="00D93257"/>
    <w:rsid w:val="00D94677"/>
    <w:rsid w:val="00D9488A"/>
    <w:rsid w:val="00D94B28"/>
    <w:rsid w:val="00D9554B"/>
    <w:rsid w:val="00D95D26"/>
    <w:rsid w:val="00DA030F"/>
    <w:rsid w:val="00DA035D"/>
    <w:rsid w:val="00DA4253"/>
    <w:rsid w:val="00DB1127"/>
    <w:rsid w:val="00DB19F9"/>
    <w:rsid w:val="00DB3494"/>
    <w:rsid w:val="00DB3C69"/>
    <w:rsid w:val="00DB402B"/>
    <w:rsid w:val="00DB4DB1"/>
    <w:rsid w:val="00DB6B51"/>
    <w:rsid w:val="00DB6DB4"/>
    <w:rsid w:val="00DB7340"/>
    <w:rsid w:val="00DB794B"/>
    <w:rsid w:val="00DC0847"/>
    <w:rsid w:val="00DC1902"/>
    <w:rsid w:val="00DC2DE4"/>
    <w:rsid w:val="00DC34A9"/>
    <w:rsid w:val="00DC4404"/>
    <w:rsid w:val="00DC5C24"/>
    <w:rsid w:val="00DC5E13"/>
    <w:rsid w:val="00DD0F9E"/>
    <w:rsid w:val="00DD56C2"/>
    <w:rsid w:val="00DD5B8B"/>
    <w:rsid w:val="00DE0BDC"/>
    <w:rsid w:val="00DE0C2E"/>
    <w:rsid w:val="00DE45D3"/>
    <w:rsid w:val="00DE679E"/>
    <w:rsid w:val="00DE7347"/>
    <w:rsid w:val="00DF0000"/>
    <w:rsid w:val="00DF114D"/>
    <w:rsid w:val="00DF12C2"/>
    <w:rsid w:val="00DF1E02"/>
    <w:rsid w:val="00DF32FD"/>
    <w:rsid w:val="00DF4611"/>
    <w:rsid w:val="00DF4BB0"/>
    <w:rsid w:val="00DF4EEA"/>
    <w:rsid w:val="00DF6549"/>
    <w:rsid w:val="00DF66EB"/>
    <w:rsid w:val="00DF68E5"/>
    <w:rsid w:val="00DF74CB"/>
    <w:rsid w:val="00E00000"/>
    <w:rsid w:val="00E04729"/>
    <w:rsid w:val="00E06EA5"/>
    <w:rsid w:val="00E11DF9"/>
    <w:rsid w:val="00E11F42"/>
    <w:rsid w:val="00E128D2"/>
    <w:rsid w:val="00E12F88"/>
    <w:rsid w:val="00E12FC4"/>
    <w:rsid w:val="00E143F9"/>
    <w:rsid w:val="00E1749F"/>
    <w:rsid w:val="00E17AFE"/>
    <w:rsid w:val="00E200A4"/>
    <w:rsid w:val="00E2502D"/>
    <w:rsid w:val="00E25287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0B8"/>
    <w:rsid w:val="00E60042"/>
    <w:rsid w:val="00E6338E"/>
    <w:rsid w:val="00E63F58"/>
    <w:rsid w:val="00E6673A"/>
    <w:rsid w:val="00E66A6A"/>
    <w:rsid w:val="00E67030"/>
    <w:rsid w:val="00E70A6D"/>
    <w:rsid w:val="00E71859"/>
    <w:rsid w:val="00E71F6D"/>
    <w:rsid w:val="00E7357E"/>
    <w:rsid w:val="00E735AC"/>
    <w:rsid w:val="00E73FE4"/>
    <w:rsid w:val="00E75B61"/>
    <w:rsid w:val="00E774DC"/>
    <w:rsid w:val="00E80114"/>
    <w:rsid w:val="00E80D63"/>
    <w:rsid w:val="00E82267"/>
    <w:rsid w:val="00E84426"/>
    <w:rsid w:val="00E84EA5"/>
    <w:rsid w:val="00E86964"/>
    <w:rsid w:val="00E87DF0"/>
    <w:rsid w:val="00E87F53"/>
    <w:rsid w:val="00E9032E"/>
    <w:rsid w:val="00E91E0F"/>
    <w:rsid w:val="00E91E93"/>
    <w:rsid w:val="00E92D7D"/>
    <w:rsid w:val="00E93C17"/>
    <w:rsid w:val="00E9653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3453"/>
    <w:rsid w:val="00EB3EE3"/>
    <w:rsid w:val="00EB591B"/>
    <w:rsid w:val="00EB5C36"/>
    <w:rsid w:val="00EB76CC"/>
    <w:rsid w:val="00EB7DA4"/>
    <w:rsid w:val="00EC1196"/>
    <w:rsid w:val="00EC4487"/>
    <w:rsid w:val="00EC4965"/>
    <w:rsid w:val="00EC4E38"/>
    <w:rsid w:val="00EC5337"/>
    <w:rsid w:val="00EC734A"/>
    <w:rsid w:val="00ED1CCB"/>
    <w:rsid w:val="00ED2658"/>
    <w:rsid w:val="00ED3C8C"/>
    <w:rsid w:val="00ED4E7A"/>
    <w:rsid w:val="00ED78C8"/>
    <w:rsid w:val="00EE0688"/>
    <w:rsid w:val="00EE4520"/>
    <w:rsid w:val="00EE5A11"/>
    <w:rsid w:val="00EE6082"/>
    <w:rsid w:val="00EE793A"/>
    <w:rsid w:val="00EF1922"/>
    <w:rsid w:val="00EF1C4C"/>
    <w:rsid w:val="00EF4519"/>
    <w:rsid w:val="00EF4B09"/>
    <w:rsid w:val="00F007DB"/>
    <w:rsid w:val="00F01896"/>
    <w:rsid w:val="00F02EA1"/>
    <w:rsid w:val="00F03B51"/>
    <w:rsid w:val="00F040AE"/>
    <w:rsid w:val="00F05287"/>
    <w:rsid w:val="00F06760"/>
    <w:rsid w:val="00F068F1"/>
    <w:rsid w:val="00F10931"/>
    <w:rsid w:val="00F12AEB"/>
    <w:rsid w:val="00F1595D"/>
    <w:rsid w:val="00F211BA"/>
    <w:rsid w:val="00F22720"/>
    <w:rsid w:val="00F2273D"/>
    <w:rsid w:val="00F23A64"/>
    <w:rsid w:val="00F23A9B"/>
    <w:rsid w:val="00F23F70"/>
    <w:rsid w:val="00F23FCF"/>
    <w:rsid w:val="00F25214"/>
    <w:rsid w:val="00F31702"/>
    <w:rsid w:val="00F32731"/>
    <w:rsid w:val="00F32F4F"/>
    <w:rsid w:val="00F33EA1"/>
    <w:rsid w:val="00F3418B"/>
    <w:rsid w:val="00F36047"/>
    <w:rsid w:val="00F4089C"/>
    <w:rsid w:val="00F410FB"/>
    <w:rsid w:val="00F4314E"/>
    <w:rsid w:val="00F46010"/>
    <w:rsid w:val="00F500C3"/>
    <w:rsid w:val="00F517DB"/>
    <w:rsid w:val="00F518B0"/>
    <w:rsid w:val="00F51AB9"/>
    <w:rsid w:val="00F530E7"/>
    <w:rsid w:val="00F53970"/>
    <w:rsid w:val="00F53B1D"/>
    <w:rsid w:val="00F550A7"/>
    <w:rsid w:val="00F575C9"/>
    <w:rsid w:val="00F60800"/>
    <w:rsid w:val="00F609BC"/>
    <w:rsid w:val="00F62E6E"/>
    <w:rsid w:val="00F65D2D"/>
    <w:rsid w:val="00F65F27"/>
    <w:rsid w:val="00F666BE"/>
    <w:rsid w:val="00F6744C"/>
    <w:rsid w:val="00F67B5D"/>
    <w:rsid w:val="00F70241"/>
    <w:rsid w:val="00F70255"/>
    <w:rsid w:val="00F70A25"/>
    <w:rsid w:val="00F72063"/>
    <w:rsid w:val="00F73D16"/>
    <w:rsid w:val="00F77613"/>
    <w:rsid w:val="00F82335"/>
    <w:rsid w:val="00F8405E"/>
    <w:rsid w:val="00F85438"/>
    <w:rsid w:val="00F90858"/>
    <w:rsid w:val="00F90BB0"/>
    <w:rsid w:val="00F91855"/>
    <w:rsid w:val="00F95079"/>
    <w:rsid w:val="00FA33A7"/>
    <w:rsid w:val="00FA3692"/>
    <w:rsid w:val="00FA4D77"/>
    <w:rsid w:val="00FA68CB"/>
    <w:rsid w:val="00FA6BFE"/>
    <w:rsid w:val="00FB0189"/>
    <w:rsid w:val="00FB06DC"/>
    <w:rsid w:val="00FB4DF7"/>
    <w:rsid w:val="00FB5301"/>
    <w:rsid w:val="00FB6223"/>
    <w:rsid w:val="00FB6349"/>
    <w:rsid w:val="00FB692D"/>
    <w:rsid w:val="00FB7D42"/>
    <w:rsid w:val="00FB7E66"/>
    <w:rsid w:val="00FC0C33"/>
    <w:rsid w:val="00FC176D"/>
    <w:rsid w:val="00FC26D5"/>
    <w:rsid w:val="00FC50DA"/>
    <w:rsid w:val="00FC5551"/>
    <w:rsid w:val="00FC6818"/>
    <w:rsid w:val="00FC7D9D"/>
    <w:rsid w:val="00FD25C0"/>
    <w:rsid w:val="00FD40DF"/>
    <w:rsid w:val="00FD43AE"/>
    <w:rsid w:val="00FD7B2A"/>
    <w:rsid w:val="00FD7C03"/>
    <w:rsid w:val="00FD7FE8"/>
    <w:rsid w:val="00FE2414"/>
    <w:rsid w:val="00FE2C38"/>
    <w:rsid w:val="00FE4BF7"/>
    <w:rsid w:val="00FE6666"/>
    <w:rsid w:val="00FE6E3F"/>
    <w:rsid w:val="00FE7404"/>
    <w:rsid w:val="00FF1B7C"/>
    <w:rsid w:val="00FF1FC5"/>
    <w:rsid w:val="00FF248E"/>
    <w:rsid w:val="00FF3FF3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25FDB9"/>
  <w15:docId w15:val="{24B7B3A2-5D5D-417F-B648-E79DE111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locked="1" w:semiHidden="1" w:uiPriority="99" w:unhideWhenUsed="1"/>
    <w:lsdException w:name="caption" w:locked="1" w:semiHidden="1" w:uiPriority="35" w:unhideWhenUsed="1" w:qFormat="1"/>
    <w:lsdException w:name="table of figures" w:locked="1" w:semiHidden="1" w:uiPriority="99" w:unhideWhenUsed="1"/>
    <w:lsdException w:name="envelope address" w:locked="1" w:semiHidden="1" w:uiPriority="99" w:unhideWhenUsed="1"/>
    <w:lsdException w:name="envelope return" w:locked="1" w:semiHidden="1" w:uiPriority="99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99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iPriority="99" w:unhideWhenUsed="1"/>
    <w:lsdException w:name="List" w:semiHidden="1" w:unhideWhenUsed="1"/>
    <w:lsdException w:name="List Bullet" w:locked="1" w:semiHidden="1" w:uiPriority="99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iPriority="99" w:unhideWhenUsed="1"/>
    <w:lsdException w:name="Signature" w:locked="1" w:semiHidden="1" w:uiPriority="99" w:unhideWhenUsed="1"/>
    <w:lsdException w:name="Default Paragraph Font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Body Text First Indent 2" w:semiHidden="1" w:unhideWhenUsed="1"/>
    <w:lsdException w:name="Note Heading" w:locked="1" w:semiHidden="1" w:uiPriority="99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99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locked="1" w:semiHidden="1" w:uiPriority="99" w:unhideWhenUsed="1"/>
    <w:lsdException w:name="E-mail Signature" w:locked="1" w:semiHidden="1" w:uiPriority="99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semiHidden="1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007DB"/>
    <w:rPr>
      <w:rFonts w:ascii="Calibri" w:hAnsi="Calibri" w:cs="Times New Roman"/>
      <w:b/>
      <w:bCs/>
      <w:sz w:val="28"/>
      <w:szCs w:val="28"/>
      <w:lang w:val="mk-MK"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07DB"/>
    <w:rPr>
      <w:rFonts w:ascii="StobiSans Regular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07DB"/>
    <w:rPr>
      <w:rFonts w:cs="Times New Roman"/>
      <w:sz w:val="2"/>
      <w:lang w:val="mk-MK"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 w:eastAsia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uiPriority w:val="99"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table" w:styleId="TableTheme">
    <w:name w:val="Table Theme"/>
    <w:basedOn w:val="TableNormal"/>
    <w:uiPriority w:val="99"/>
    <w:rsid w:val="00676F2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0">
    <w:name w:val="Датум Char Char"/>
    <w:uiPriority w:val="99"/>
    <w:rsid w:val="00A61418"/>
    <w:rPr>
      <w:rFonts w:ascii="StobiSerif Regular" w:hAnsi="StobiSerif Regular"/>
      <w:sz w:val="22"/>
      <w:lang w:val="en-US"/>
    </w:rPr>
  </w:style>
  <w:style w:type="paragraph" w:customStyle="1" w:styleId="fixme">
    <w:name w:val="fixme"/>
    <w:basedOn w:val="Normal"/>
    <w:uiPriority w:val="99"/>
    <w:rsid w:val="00294990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character" w:customStyle="1" w:styleId="footnote">
    <w:name w:val="footnote"/>
    <w:basedOn w:val="DefaultParagraphFont"/>
    <w:uiPriority w:val="99"/>
    <w:rsid w:val="00294990"/>
    <w:rPr>
      <w:rFonts w:cs="Times New Roman"/>
    </w:rPr>
  </w:style>
  <w:style w:type="paragraph" w:customStyle="1" w:styleId="yiv7544907562ydp17add01bmsonormal">
    <w:name w:val="yiv7544907562ydp17add01bmsonormal"/>
    <w:basedOn w:val="Normal"/>
    <w:rsid w:val="00C963E5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paragraph" w:customStyle="1" w:styleId="Body">
    <w:name w:val="Body"/>
    <w:rsid w:val="00456FA4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StobiSans Regular" w:eastAsia="StobiSans Regular" w:hAnsi="StobiSans Regular" w:cs="StobiSans Regular"/>
      <w:color w:val="000000"/>
      <w:sz w:val="24"/>
      <w:szCs w:val="24"/>
      <w:u w:color="000000"/>
      <w:bdr w:val="nil"/>
    </w:rPr>
  </w:style>
  <w:style w:type="character" w:customStyle="1" w:styleId="highlight">
    <w:name w:val="highlight"/>
    <w:basedOn w:val="DefaultParagraphFont"/>
    <w:rsid w:val="00DF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9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38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</vt:lpstr>
    </vt:vector>
  </TitlesOfParts>
  <Company>Влада на Република Македонија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</dc:title>
  <dc:subject/>
  <dc:creator>Влада на Република Македонија</dc:creator>
  <cp:keywords/>
  <dc:description/>
  <cp:lastModifiedBy>Ilina Tarcugovska</cp:lastModifiedBy>
  <cp:revision>22</cp:revision>
  <cp:lastPrinted>2024-09-06T10:50:00Z</cp:lastPrinted>
  <dcterms:created xsi:type="dcterms:W3CDTF">2024-09-06T06:40:00Z</dcterms:created>
  <dcterms:modified xsi:type="dcterms:W3CDTF">2024-10-04T08:39:00Z</dcterms:modified>
</cp:coreProperties>
</file>